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BA" w:rsidRPr="00995F2C" w:rsidRDefault="005871BA" w:rsidP="005871BA">
      <w:pPr>
        <w:autoSpaceDE w:val="0"/>
        <w:autoSpaceDN w:val="0"/>
        <w:adjustRightInd w:val="0"/>
        <w:spacing w:line="580" w:lineRule="exact"/>
        <w:ind w:firstLineChars="50" w:firstLine="31680"/>
        <w:jc w:val="center"/>
        <w:rPr>
          <w:rFonts w:eastAsia="仿宋_GB2312"/>
          <w:b/>
          <w:color w:val="000000"/>
          <w:kern w:val="0"/>
          <w:sz w:val="44"/>
          <w:szCs w:val="36"/>
        </w:rPr>
      </w:pPr>
      <w:r w:rsidRPr="00995F2C">
        <w:rPr>
          <w:rFonts w:eastAsia="仿宋_GB2312" w:hint="eastAsia"/>
          <w:b/>
          <w:color w:val="000000"/>
          <w:kern w:val="0"/>
          <w:sz w:val="44"/>
          <w:szCs w:val="36"/>
        </w:rPr>
        <w:t>新津县疾病预防控制中心</w:t>
      </w:r>
    </w:p>
    <w:p w:rsidR="005871BA" w:rsidRPr="00995F2C" w:rsidRDefault="005871BA" w:rsidP="00995F2C">
      <w:pPr>
        <w:autoSpaceDE w:val="0"/>
        <w:autoSpaceDN w:val="0"/>
        <w:adjustRightInd w:val="0"/>
        <w:spacing w:line="580" w:lineRule="exact"/>
        <w:jc w:val="center"/>
        <w:rPr>
          <w:rFonts w:eastAsia="仿宋_GB2312"/>
          <w:b/>
          <w:color w:val="000000"/>
          <w:kern w:val="0"/>
          <w:sz w:val="44"/>
          <w:szCs w:val="36"/>
        </w:rPr>
      </w:pPr>
      <w:r w:rsidRPr="00995F2C">
        <w:rPr>
          <w:rFonts w:eastAsia="仿宋_GB2312" w:hint="eastAsia"/>
          <w:b/>
          <w:color w:val="000000"/>
          <w:kern w:val="0"/>
          <w:sz w:val="44"/>
          <w:szCs w:val="36"/>
        </w:rPr>
        <w:t>病媒生物防制工作实施方案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一、病媒生物防制范围</w:t>
      </w:r>
    </w:p>
    <w:p w:rsidR="005871BA" w:rsidRDefault="005871BA" w:rsidP="00995F2C">
      <w:pPr>
        <w:spacing w:line="600" w:lineRule="exact"/>
        <w:ind w:firstLineChars="298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新津县建成区范围内无物管的院落（小区）、政府机关单位、车站、医院、广场、农贸市场、粮库（店）以及公共绿地、林带、河流两岸、管道地沟、垃圾点等区域的消杀灭。</w:t>
      </w:r>
    </w:p>
    <w:p w:rsidR="005871BA" w:rsidRDefault="005871BA" w:rsidP="00995F2C">
      <w:pPr>
        <w:spacing w:line="600" w:lineRule="exact"/>
        <w:ind w:firstLineChars="298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（注：县建成区范围：北至兴园</w:t>
      </w:r>
      <w:r>
        <w:rPr>
          <w:rFonts w:eastAsia="仿宋_GB2312"/>
          <w:color w:val="000000"/>
          <w:kern w:val="0"/>
          <w:sz w:val="32"/>
          <w:szCs w:val="32"/>
        </w:rPr>
        <w:t>12</w:t>
      </w:r>
      <w:r>
        <w:rPr>
          <w:rFonts w:eastAsia="仿宋_GB2312" w:hint="eastAsia"/>
          <w:color w:val="000000"/>
          <w:kern w:val="0"/>
          <w:sz w:val="32"/>
          <w:szCs w:val="32"/>
        </w:rPr>
        <w:t>路，南至南河北岸，东至民航飞行学院，西至黄鹤楼）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二、认真做好集中消杀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eastAsia="楷体_GB2312" w:hint="eastAsia"/>
          <w:b/>
          <w:color w:val="000000"/>
          <w:kern w:val="0"/>
          <w:sz w:val="32"/>
          <w:szCs w:val="32"/>
        </w:rPr>
        <w:t>（一）准备阶段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开展宣传。宣传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 w:hint="eastAsia"/>
          <w:color w:val="000000"/>
          <w:kern w:val="0"/>
          <w:sz w:val="32"/>
          <w:szCs w:val="32"/>
        </w:rPr>
        <w:t>四害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防制知识、除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 w:hint="eastAsia"/>
          <w:color w:val="000000"/>
          <w:kern w:val="0"/>
          <w:sz w:val="32"/>
          <w:szCs w:val="32"/>
        </w:rPr>
        <w:t>四害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与保障健康的关系，让群众认识到除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 w:hint="eastAsia"/>
          <w:color w:val="000000"/>
          <w:kern w:val="0"/>
          <w:sz w:val="32"/>
          <w:szCs w:val="32"/>
        </w:rPr>
        <w:t>四害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工作的重要性、必要性，自觉清除废弃杂物，维护公共环境卫生，积极参与除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 w:hint="eastAsia"/>
          <w:color w:val="000000"/>
          <w:kern w:val="0"/>
          <w:sz w:val="32"/>
          <w:szCs w:val="32"/>
        </w:rPr>
        <w:t>四害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活动。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鼠药投放前，要事先进行公告，落实安全措施，防止发生误食中毒事件，同时要按照应急处置要求，做好误食中毒事件应急处理。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宣传资料和公告由中标</w:t>
      </w:r>
      <w:r>
        <w:rPr>
          <w:rFonts w:eastAsia="仿宋_GB2312"/>
          <w:color w:val="000000"/>
          <w:kern w:val="0"/>
          <w:sz w:val="32"/>
          <w:szCs w:val="32"/>
        </w:rPr>
        <w:t>PCO</w:t>
      </w:r>
      <w:r>
        <w:rPr>
          <w:rFonts w:eastAsia="仿宋_GB2312" w:hint="eastAsia"/>
          <w:color w:val="000000"/>
          <w:kern w:val="0"/>
          <w:sz w:val="32"/>
          <w:szCs w:val="32"/>
        </w:rPr>
        <w:t>公司印制、发放。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eastAsia="楷体_GB2312" w:hint="eastAsia"/>
          <w:b/>
          <w:color w:val="000000"/>
          <w:kern w:val="0"/>
          <w:sz w:val="32"/>
          <w:szCs w:val="32"/>
        </w:rPr>
        <w:t>（二）灭杀阶段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中标</w:t>
      </w:r>
      <w:r>
        <w:rPr>
          <w:rFonts w:eastAsia="仿宋_GB2312"/>
          <w:color w:val="000000"/>
          <w:kern w:val="0"/>
          <w:sz w:val="32"/>
          <w:szCs w:val="32"/>
        </w:rPr>
        <w:t>PCO</w:t>
      </w:r>
      <w:r>
        <w:rPr>
          <w:rFonts w:eastAsia="仿宋_GB2312" w:hint="eastAsia"/>
          <w:color w:val="000000"/>
          <w:kern w:val="0"/>
          <w:sz w:val="32"/>
          <w:szCs w:val="32"/>
        </w:rPr>
        <w:t>公司组织人员，对服务范围内的各种环境开展防制。</w:t>
      </w:r>
    </w:p>
    <w:p w:rsidR="005871BA" w:rsidRPr="005E66E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 w:hint="eastAsia"/>
          <w:b/>
          <w:color w:val="000000"/>
          <w:kern w:val="0"/>
          <w:sz w:val="32"/>
          <w:szCs w:val="32"/>
        </w:rPr>
        <w:t>（一）灭鼠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消杀范围</w:t>
      </w:r>
      <w:r>
        <w:rPr>
          <w:rFonts w:eastAsia="仿宋_GB2312"/>
          <w:color w:val="000000"/>
          <w:kern w:val="0"/>
          <w:sz w:val="32"/>
          <w:szCs w:val="32"/>
        </w:rPr>
        <w:t>:</w:t>
      </w:r>
      <w:r>
        <w:rPr>
          <w:rFonts w:eastAsia="仿宋_GB2312" w:hint="eastAsia"/>
          <w:color w:val="000000"/>
          <w:kern w:val="0"/>
          <w:sz w:val="32"/>
          <w:szCs w:val="32"/>
        </w:rPr>
        <w:t>新津县建成区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作业方式：指导修补、完善防鼠设施；补充丢失毒饵盒、设置毒饵站；更换、投放毒饵，毒饵更换（累计开展两轮次，每轮次持续一周），在公共环境、绿化带等处填补鼠洞，下水道灭鼠。</w:t>
      </w:r>
    </w:p>
    <w:p w:rsidR="005871BA" w:rsidRDefault="005871BA">
      <w:pPr>
        <w:spacing w:line="600" w:lineRule="exact"/>
        <w:ind w:left="420" w:firstLine="42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（二）灭蚊、灭蝇</w:t>
      </w:r>
    </w:p>
    <w:p w:rsidR="005871BA" w:rsidRDefault="005871BA">
      <w:pPr>
        <w:spacing w:line="600" w:lineRule="exact"/>
        <w:ind w:left="42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时间：待定</w:t>
      </w:r>
    </w:p>
    <w:p w:rsidR="005871BA" w:rsidRDefault="005871BA">
      <w:pPr>
        <w:spacing w:line="600" w:lineRule="exact"/>
        <w:ind w:left="42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消杀范围：县建成区范围内所涉及公共绿化地带、医院、车站、机关事业单位、农贸市场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个、大街小巷和无物管的小区院落</w:t>
      </w:r>
      <w:r>
        <w:rPr>
          <w:rFonts w:ascii="仿宋_GB2312" w:eastAsia="仿宋_GB2312"/>
          <w:sz w:val="32"/>
          <w:szCs w:val="32"/>
        </w:rPr>
        <w:t>371</w:t>
      </w:r>
      <w:r>
        <w:rPr>
          <w:rFonts w:ascii="仿宋_GB2312" w:eastAsia="仿宋_GB2312" w:hint="eastAsia"/>
          <w:sz w:val="32"/>
          <w:szCs w:val="32"/>
        </w:rPr>
        <w:t>个</w:t>
      </w:r>
    </w:p>
    <w:p w:rsidR="005871BA" w:rsidRDefault="005871BA" w:rsidP="00995F2C">
      <w:pPr>
        <w:spacing w:line="600" w:lineRule="exact"/>
        <w:ind w:firstLineChars="298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作业方式：药物喷洒。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 w:hint="eastAsia"/>
          <w:b/>
          <w:color w:val="000000"/>
          <w:kern w:val="0"/>
          <w:sz w:val="32"/>
          <w:szCs w:val="32"/>
        </w:rPr>
        <w:t>（三）灭蟑</w:t>
      </w:r>
    </w:p>
    <w:p w:rsidR="005871BA" w:rsidRDefault="005871BA">
      <w:pPr>
        <w:spacing w:line="600" w:lineRule="exact"/>
        <w:ind w:left="42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时间：待定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50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消杀范围：机关事业单位、医院、车站、农贸市场、公共环境、下水道等。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50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作业方式：药物喷洒，发放灭蟑药。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三、督查与评估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爱卫办应对我县除四害开展情况开展督查，掌握除四害工作开展情况。</w:t>
      </w:r>
    </w:p>
    <w:p w:rsidR="005871BA" w:rsidRDefault="005871BA" w:rsidP="00995F2C">
      <w:pPr>
        <w:autoSpaceDE w:val="0"/>
        <w:autoSpaceDN w:val="0"/>
        <w:adjustRightInd w:val="0"/>
        <w:spacing w:line="580" w:lineRule="exact"/>
        <w:ind w:firstLineChars="200" w:firstLine="316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疾控中心负责监督中标</w:t>
      </w:r>
      <w:r>
        <w:rPr>
          <w:rFonts w:eastAsia="仿宋_GB2312"/>
          <w:color w:val="000000"/>
          <w:kern w:val="0"/>
          <w:sz w:val="32"/>
          <w:szCs w:val="32"/>
        </w:rPr>
        <w:t>PCO</w:t>
      </w:r>
      <w:r>
        <w:rPr>
          <w:rFonts w:eastAsia="仿宋_GB2312" w:hint="eastAsia"/>
          <w:color w:val="000000"/>
          <w:kern w:val="0"/>
          <w:sz w:val="32"/>
          <w:szCs w:val="32"/>
        </w:rPr>
        <w:t>公司开展工作，并认真履行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 w:hint="eastAsia"/>
          <w:color w:val="000000"/>
          <w:kern w:val="0"/>
          <w:sz w:val="32"/>
          <w:szCs w:val="32"/>
        </w:rPr>
        <w:t>四害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密度监测职责，做好灭前灭后的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 w:hint="eastAsia"/>
          <w:color w:val="000000"/>
          <w:kern w:val="0"/>
          <w:sz w:val="32"/>
          <w:szCs w:val="32"/>
        </w:rPr>
        <w:t>四害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监测工作。</w:t>
      </w:r>
    </w:p>
    <w:p w:rsidR="005871BA" w:rsidRDefault="005871BA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5871BA" w:rsidRDefault="005871BA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5871BA" w:rsidRDefault="005871BA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5871BA" w:rsidRDefault="005871BA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sectPr w:rsidR="005871BA" w:rsidSect="00706CF6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BA" w:rsidRDefault="005871BA" w:rsidP="00706CF6">
      <w:r>
        <w:separator/>
      </w:r>
    </w:p>
  </w:endnote>
  <w:endnote w:type="continuationSeparator" w:id="0">
    <w:p w:rsidR="005871BA" w:rsidRDefault="005871BA" w:rsidP="0070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BA" w:rsidRDefault="005871BA">
    <w:pPr>
      <w:pStyle w:val="Foo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95F2C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5871BA" w:rsidRDefault="005871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BA" w:rsidRDefault="005871BA">
    <w:pPr>
      <w:pStyle w:val="Footer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95F2C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5871BA" w:rsidRDefault="005871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BA" w:rsidRDefault="005871BA" w:rsidP="00706CF6">
      <w:r>
        <w:separator/>
      </w:r>
    </w:p>
  </w:footnote>
  <w:footnote w:type="continuationSeparator" w:id="0">
    <w:p w:rsidR="005871BA" w:rsidRDefault="005871BA" w:rsidP="00706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BA" w:rsidRDefault="005871B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275"/>
    <w:rsid w:val="000000C0"/>
    <w:rsid w:val="00000C4E"/>
    <w:rsid w:val="00000EAA"/>
    <w:rsid w:val="00002646"/>
    <w:rsid w:val="00002B03"/>
    <w:rsid w:val="00003177"/>
    <w:rsid w:val="000032D4"/>
    <w:rsid w:val="00003CC0"/>
    <w:rsid w:val="00003DB2"/>
    <w:rsid w:val="00003FA4"/>
    <w:rsid w:val="00003FBA"/>
    <w:rsid w:val="0000434F"/>
    <w:rsid w:val="0000477F"/>
    <w:rsid w:val="00004D31"/>
    <w:rsid w:val="00004FE2"/>
    <w:rsid w:val="000050C4"/>
    <w:rsid w:val="0000518F"/>
    <w:rsid w:val="0000554A"/>
    <w:rsid w:val="00005914"/>
    <w:rsid w:val="00005EA3"/>
    <w:rsid w:val="00006A44"/>
    <w:rsid w:val="00006BCC"/>
    <w:rsid w:val="00006F5E"/>
    <w:rsid w:val="0000759A"/>
    <w:rsid w:val="00007A74"/>
    <w:rsid w:val="00007AA0"/>
    <w:rsid w:val="00007FC4"/>
    <w:rsid w:val="000102D9"/>
    <w:rsid w:val="000107DB"/>
    <w:rsid w:val="00011058"/>
    <w:rsid w:val="00011564"/>
    <w:rsid w:val="00011813"/>
    <w:rsid w:val="0001227D"/>
    <w:rsid w:val="00012A7C"/>
    <w:rsid w:val="00012A87"/>
    <w:rsid w:val="00012ABE"/>
    <w:rsid w:val="00013495"/>
    <w:rsid w:val="000134B6"/>
    <w:rsid w:val="000135BB"/>
    <w:rsid w:val="00013BE7"/>
    <w:rsid w:val="00013F9A"/>
    <w:rsid w:val="00014177"/>
    <w:rsid w:val="00014B9A"/>
    <w:rsid w:val="00014EA8"/>
    <w:rsid w:val="00015999"/>
    <w:rsid w:val="00015CBF"/>
    <w:rsid w:val="00015DCD"/>
    <w:rsid w:val="0001613E"/>
    <w:rsid w:val="0001618C"/>
    <w:rsid w:val="000163BA"/>
    <w:rsid w:val="00016A5D"/>
    <w:rsid w:val="00016A89"/>
    <w:rsid w:val="00016D35"/>
    <w:rsid w:val="00017058"/>
    <w:rsid w:val="00017137"/>
    <w:rsid w:val="0001752A"/>
    <w:rsid w:val="000200F3"/>
    <w:rsid w:val="00020435"/>
    <w:rsid w:val="000207A6"/>
    <w:rsid w:val="00020C31"/>
    <w:rsid w:val="0002117E"/>
    <w:rsid w:val="0002146D"/>
    <w:rsid w:val="000224D1"/>
    <w:rsid w:val="000230F6"/>
    <w:rsid w:val="00023489"/>
    <w:rsid w:val="00024E11"/>
    <w:rsid w:val="00024FA8"/>
    <w:rsid w:val="000255CC"/>
    <w:rsid w:val="0002561B"/>
    <w:rsid w:val="00025CAE"/>
    <w:rsid w:val="00026CBC"/>
    <w:rsid w:val="00026CD3"/>
    <w:rsid w:val="00026D24"/>
    <w:rsid w:val="000270D4"/>
    <w:rsid w:val="00027252"/>
    <w:rsid w:val="000277DA"/>
    <w:rsid w:val="0003046C"/>
    <w:rsid w:val="00030989"/>
    <w:rsid w:val="00030B26"/>
    <w:rsid w:val="00031117"/>
    <w:rsid w:val="00031216"/>
    <w:rsid w:val="00031332"/>
    <w:rsid w:val="00031C7E"/>
    <w:rsid w:val="000329A8"/>
    <w:rsid w:val="00032F4C"/>
    <w:rsid w:val="000332F1"/>
    <w:rsid w:val="000337CB"/>
    <w:rsid w:val="00033B98"/>
    <w:rsid w:val="00033E34"/>
    <w:rsid w:val="00033FB8"/>
    <w:rsid w:val="00034818"/>
    <w:rsid w:val="000349E8"/>
    <w:rsid w:val="00034CCD"/>
    <w:rsid w:val="00035C7C"/>
    <w:rsid w:val="00036824"/>
    <w:rsid w:val="00036A55"/>
    <w:rsid w:val="00036E4B"/>
    <w:rsid w:val="0003715D"/>
    <w:rsid w:val="000376B4"/>
    <w:rsid w:val="000378FE"/>
    <w:rsid w:val="000379CF"/>
    <w:rsid w:val="0004058F"/>
    <w:rsid w:val="00040796"/>
    <w:rsid w:val="00040C66"/>
    <w:rsid w:val="00040F3A"/>
    <w:rsid w:val="000412DD"/>
    <w:rsid w:val="00041440"/>
    <w:rsid w:val="0004195A"/>
    <w:rsid w:val="00041972"/>
    <w:rsid w:val="00041AFF"/>
    <w:rsid w:val="00041DA0"/>
    <w:rsid w:val="00041DEB"/>
    <w:rsid w:val="000423CC"/>
    <w:rsid w:val="00042BBF"/>
    <w:rsid w:val="00042CB4"/>
    <w:rsid w:val="0004357C"/>
    <w:rsid w:val="000437B2"/>
    <w:rsid w:val="000442DD"/>
    <w:rsid w:val="0004435E"/>
    <w:rsid w:val="00044CE8"/>
    <w:rsid w:val="00045205"/>
    <w:rsid w:val="000454D9"/>
    <w:rsid w:val="00045870"/>
    <w:rsid w:val="00045920"/>
    <w:rsid w:val="00045CB3"/>
    <w:rsid w:val="000469D7"/>
    <w:rsid w:val="00046BCE"/>
    <w:rsid w:val="00046F7B"/>
    <w:rsid w:val="00047466"/>
    <w:rsid w:val="000478A4"/>
    <w:rsid w:val="00047AEC"/>
    <w:rsid w:val="00047EAE"/>
    <w:rsid w:val="00047EDE"/>
    <w:rsid w:val="00047F1C"/>
    <w:rsid w:val="000508D0"/>
    <w:rsid w:val="00050942"/>
    <w:rsid w:val="00050FE2"/>
    <w:rsid w:val="000510EF"/>
    <w:rsid w:val="00051162"/>
    <w:rsid w:val="0005125C"/>
    <w:rsid w:val="00051464"/>
    <w:rsid w:val="000515A0"/>
    <w:rsid w:val="00052037"/>
    <w:rsid w:val="0005225A"/>
    <w:rsid w:val="00052604"/>
    <w:rsid w:val="00052C84"/>
    <w:rsid w:val="000534DA"/>
    <w:rsid w:val="000537CC"/>
    <w:rsid w:val="00053A35"/>
    <w:rsid w:val="00053CF1"/>
    <w:rsid w:val="000546CB"/>
    <w:rsid w:val="00054D8B"/>
    <w:rsid w:val="000553AD"/>
    <w:rsid w:val="00055578"/>
    <w:rsid w:val="000557F9"/>
    <w:rsid w:val="00055817"/>
    <w:rsid w:val="00055CE2"/>
    <w:rsid w:val="00055E57"/>
    <w:rsid w:val="00056CF9"/>
    <w:rsid w:val="00056D4F"/>
    <w:rsid w:val="00056E2E"/>
    <w:rsid w:val="0005742D"/>
    <w:rsid w:val="00060428"/>
    <w:rsid w:val="00060540"/>
    <w:rsid w:val="00060608"/>
    <w:rsid w:val="00060A91"/>
    <w:rsid w:val="00060B4C"/>
    <w:rsid w:val="00061250"/>
    <w:rsid w:val="00061262"/>
    <w:rsid w:val="000612AD"/>
    <w:rsid w:val="0006154D"/>
    <w:rsid w:val="0006177E"/>
    <w:rsid w:val="00061A85"/>
    <w:rsid w:val="00061B46"/>
    <w:rsid w:val="00061EF8"/>
    <w:rsid w:val="00062880"/>
    <w:rsid w:val="00062CF7"/>
    <w:rsid w:val="00063198"/>
    <w:rsid w:val="00063C01"/>
    <w:rsid w:val="00063E4B"/>
    <w:rsid w:val="00063E5C"/>
    <w:rsid w:val="0006401E"/>
    <w:rsid w:val="00065093"/>
    <w:rsid w:val="0006542A"/>
    <w:rsid w:val="00065463"/>
    <w:rsid w:val="0006681C"/>
    <w:rsid w:val="00066E62"/>
    <w:rsid w:val="0006723D"/>
    <w:rsid w:val="00067430"/>
    <w:rsid w:val="00067509"/>
    <w:rsid w:val="0006775F"/>
    <w:rsid w:val="00067D98"/>
    <w:rsid w:val="00071444"/>
    <w:rsid w:val="00071BA4"/>
    <w:rsid w:val="00072321"/>
    <w:rsid w:val="00073E9E"/>
    <w:rsid w:val="00073F8F"/>
    <w:rsid w:val="00073FD9"/>
    <w:rsid w:val="00074514"/>
    <w:rsid w:val="000745E9"/>
    <w:rsid w:val="000759A1"/>
    <w:rsid w:val="00075EFC"/>
    <w:rsid w:val="00075FB4"/>
    <w:rsid w:val="000762AB"/>
    <w:rsid w:val="00076833"/>
    <w:rsid w:val="00076E4E"/>
    <w:rsid w:val="00076E98"/>
    <w:rsid w:val="00077017"/>
    <w:rsid w:val="0007792F"/>
    <w:rsid w:val="00077EAB"/>
    <w:rsid w:val="000816AF"/>
    <w:rsid w:val="00081A1A"/>
    <w:rsid w:val="00081A92"/>
    <w:rsid w:val="00081E09"/>
    <w:rsid w:val="00081F4D"/>
    <w:rsid w:val="00081F51"/>
    <w:rsid w:val="0008228F"/>
    <w:rsid w:val="00082790"/>
    <w:rsid w:val="000829ED"/>
    <w:rsid w:val="00082F2D"/>
    <w:rsid w:val="00083359"/>
    <w:rsid w:val="000839DE"/>
    <w:rsid w:val="0008419F"/>
    <w:rsid w:val="00084221"/>
    <w:rsid w:val="000848A8"/>
    <w:rsid w:val="00084BAA"/>
    <w:rsid w:val="0008515F"/>
    <w:rsid w:val="000851E9"/>
    <w:rsid w:val="00085640"/>
    <w:rsid w:val="0008686A"/>
    <w:rsid w:val="00086990"/>
    <w:rsid w:val="00086AFA"/>
    <w:rsid w:val="0008711C"/>
    <w:rsid w:val="000876A5"/>
    <w:rsid w:val="000900BF"/>
    <w:rsid w:val="00090402"/>
    <w:rsid w:val="00090946"/>
    <w:rsid w:val="00091160"/>
    <w:rsid w:val="00091672"/>
    <w:rsid w:val="000918D4"/>
    <w:rsid w:val="00091AC5"/>
    <w:rsid w:val="00091BEB"/>
    <w:rsid w:val="000929EA"/>
    <w:rsid w:val="00092C11"/>
    <w:rsid w:val="00092CBC"/>
    <w:rsid w:val="00093045"/>
    <w:rsid w:val="00093D6A"/>
    <w:rsid w:val="00093E8E"/>
    <w:rsid w:val="000940D4"/>
    <w:rsid w:val="00094158"/>
    <w:rsid w:val="00094409"/>
    <w:rsid w:val="000948AF"/>
    <w:rsid w:val="00094910"/>
    <w:rsid w:val="00094F14"/>
    <w:rsid w:val="00095906"/>
    <w:rsid w:val="00095CA7"/>
    <w:rsid w:val="00096647"/>
    <w:rsid w:val="000968E7"/>
    <w:rsid w:val="00096D03"/>
    <w:rsid w:val="00097206"/>
    <w:rsid w:val="0009738B"/>
    <w:rsid w:val="00097677"/>
    <w:rsid w:val="00097751"/>
    <w:rsid w:val="0009776B"/>
    <w:rsid w:val="000978E0"/>
    <w:rsid w:val="000A03C8"/>
    <w:rsid w:val="000A05DB"/>
    <w:rsid w:val="000A098D"/>
    <w:rsid w:val="000A0ED1"/>
    <w:rsid w:val="000A0F68"/>
    <w:rsid w:val="000A12FD"/>
    <w:rsid w:val="000A18D3"/>
    <w:rsid w:val="000A1E60"/>
    <w:rsid w:val="000A1FB7"/>
    <w:rsid w:val="000A2962"/>
    <w:rsid w:val="000A2DE9"/>
    <w:rsid w:val="000A2E1A"/>
    <w:rsid w:val="000A34A7"/>
    <w:rsid w:val="000A34F3"/>
    <w:rsid w:val="000A3545"/>
    <w:rsid w:val="000A3986"/>
    <w:rsid w:val="000A3B08"/>
    <w:rsid w:val="000A45D7"/>
    <w:rsid w:val="000A5774"/>
    <w:rsid w:val="000A5C4C"/>
    <w:rsid w:val="000A6166"/>
    <w:rsid w:val="000A687C"/>
    <w:rsid w:val="000A730A"/>
    <w:rsid w:val="000A7BA9"/>
    <w:rsid w:val="000A7C81"/>
    <w:rsid w:val="000B05C5"/>
    <w:rsid w:val="000B0CE5"/>
    <w:rsid w:val="000B1779"/>
    <w:rsid w:val="000B18D9"/>
    <w:rsid w:val="000B198E"/>
    <w:rsid w:val="000B199F"/>
    <w:rsid w:val="000B1F04"/>
    <w:rsid w:val="000B3061"/>
    <w:rsid w:val="000B3165"/>
    <w:rsid w:val="000B387C"/>
    <w:rsid w:val="000B42A3"/>
    <w:rsid w:val="000B47DA"/>
    <w:rsid w:val="000B4E41"/>
    <w:rsid w:val="000B55B8"/>
    <w:rsid w:val="000B570D"/>
    <w:rsid w:val="000B575C"/>
    <w:rsid w:val="000B579E"/>
    <w:rsid w:val="000B5AC2"/>
    <w:rsid w:val="000B5B6E"/>
    <w:rsid w:val="000B5BAA"/>
    <w:rsid w:val="000B5CB2"/>
    <w:rsid w:val="000B5DE4"/>
    <w:rsid w:val="000B622D"/>
    <w:rsid w:val="000B627D"/>
    <w:rsid w:val="000B63E2"/>
    <w:rsid w:val="000B66E8"/>
    <w:rsid w:val="000B687C"/>
    <w:rsid w:val="000B687D"/>
    <w:rsid w:val="000B6FCE"/>
    <w:rsid w:val="000B7138"/>
    <w:rsid w:val="000B7CCF"/>
    <w:rsid w:val="000C0310"/>
    <w:rsid w:val="000C0A27"/>
    <w:rsid w:val="000C0B2A"/>
    <w:rsid w:val="000C0D27"/>
    <w:rsid w:val="000C0D33"/>
    <w:rsid w:val="000C0FC9"/>
    <w:rsid w:val="000C1070"/>
    <w:rsid w:val="000C128B"/>
    <w:rsid w:val="000C13CE"/>
    <w:rsid w:val="000C1509"/>
    <w:rsid w:val="000C1605"/>
    <w:rsid w:val="000C1802"/>
    <w:rsid w:val="000C19B9"/>
    <w:rsid w:val="000C1CC5"/>
    <w:rsid w:val="000C1DB2"/>
    <w:rsid w:val="000C2731"/>
    <w:rsid w:val="000C2B04"/>
    <w:rsid w:val="000C302F"/>
    <w:rsid w:val="000C35AC"/>
    <w:rsid w:val="000C35F9"/>
    <w:rsid w:val="000C4035"/>
    <w:rsid w:val="000C50AA"/>
    <w:rsid w:val="000C524C"/>
    <w:rsid w:val="000C59E4"/>
    <w:rsid w:val="000C5FC1"/>
    <w:rsid w:val="000C609B"/>
    <w:rsid w:val="000C6962"/>
    <w:rsid w:val="000C7207"/>
    <w:rsid w:val="000C7616"/>
    <w:rsid w:val="000C7912"/>
    <w:rsid w:val="000D002A"/>
    <w:rsid w:val="000D0A31"/>
    <w:rsid w:val="000D0C02"/>
    <w:rsid w:val="000D0E32"/>
    <w:rsid w:val="000D0F2D"/>
    <w:rsid w:val="000D0FA4"/>
    <w:rsid w:val="000D1087"/>
    <w:rsid w:val="000D10DF"/>
    <w:rsid w:val="000D157A"/>
    <w:rsid w:val="000D1C20"/>
    <w:rsid w:val="000D1E36"/>
    <w:rsid w:val="000D2165"/>
    <w:rsid w:val="000D22C9"/>
    <w:rsid w:val="000D239E"/>
    <w:rsid w:val="000D23BF"/>
    <w:rsid w:val="000D29CF"/>
    <w:rsid w:val="000D2A9B"/>
    <w:rsid w:val="000D2BF1"/>
    <w:rsid w:val="000D3A8F"/>
    <w:rsid w:val="000D3D80"/>
    <w:rsid w:val="000D41B2"/>
    <w:rsid w:val="000D4C28"/>
    <w:rsid w:val="000D4E3C"/>
    <w:rsid w:val="000D4E99"/>
    <w:rsid w:val="000D5861"/>
    <w:rsid w:val="000D6015"/>
    <w:rsid w:val="000D620E"/>
    <w:rsid w:val="000D6A3A"/>
    <w:rsid w:val="000D6C19"/>
    <w:rsid w:val="000D6C57"/>
    <w:rsid w:val="000D6EFC"/>
    <w:rsid w:val="000D71D8"/>
    <w:rsid w:val="000E03B1"/>
    <w:rsid w:val="000E0854"/>
    <w:rsid w:val="000E0917"/>
    <w:rsid w:val="000E1282"/>
    <w:rsid w:val="000E1D61"/>
    <w:rsid w:val="000E27EA"/>
    <w:rsid w:val="000E2C0F"/>
    <w:rsid w:val="000E2C44"/>
    <w:rsid w:val="000E2CD5"/>
    <w:rsid w:val="000E3245"/>
    <w:rsid w:val="000E36EC"/>
    <w:rsid w:val="000E3BE9"/>
    <w:rsid w:val="000E40D8"/>
    <w:rsid w:val="000E417A"/>
    <w:rsid w:val="000E4D30"/>
    <w:rsid w:val="000E5622"/>
    <w:rsid w:val="000E5D36"/>
    <w:rsid w:val="000E61ED"/>
    <w:rsid w:val="000E62E6"/>
    <w:rsid w:val="000E71B4"/>
    <w:rsid w:val="000E73AA"/>
    <w:rsid w:val="000E78CA"/>
    <w:rsid w:val="000E795F"/>
    <w:rsid w:val="000E7C6A"/>
    <w:rsid w:val="000E7CFA"/>
    <w:rsid w:val="000F015D"/>
    <w:rsid w:val="000F0197"/>
    <w:rsid w:val="000F03E1"/>
    <w:rsid w:val="000F141F"/>
    <w:rsid w:val="000F1C19"/>
    <w:rsid w:val="000F1FC7"/>
    <w:rsid w:val="000F2345"/>
    <w:rsid w:val="000F2632"/>
    <w:rsid w:val="000F2991"/>
    <w:rsid w:val="000F357C"/>
    <w:rsid w:val="000F3762"/>
    <w:rsid w:val="000F38A5"/>
    <w:rsid w:val="000F3B0D"/>
    <w:rsid w:val="000F4297"/>
    <w:rsid w:val="000F45CF"/>
    <w:rsid w:val="000F4F53"/>
    <w:rsid w:val="000F542E"/>
    <w:rsid w:val="000F5982"/>
    <w:rsid w:val="000F5D6C"/>
    <w:rsid w:val="000F5DFE"/>
    <w:rsid w:val="000F67C8"/>
    <w:rsid w:val="000F67EA"/>
    <w:rsid w:val="000F7437"/>
    <w:rsid w:val="000F761D"/>
    <w:rsid w:val="000F78CD"/>
    <w:rsid w:val="000F7B66"/>
    <w:rsid w:val="000F7BFD"/>
    <w:rsid w:val="000F7F55"/>
    <w:rsid w:val="00100287"/>
    <w:rsid w:val="00100B67"/>
    <w:rsid w:val="0010128B"/>
    <w:rsid w:val="0010171A"/>
    <w:rsid w:val="00101767"/>
    <w:rsid w:val="0010179A"/>
    <w:rsid w:val="001017D1"/>
    <w:rsid w:val="00101A40"/>
    <w:rsid w:val="00101A5C"/>
    <w:rsid w:val="00101F57"/>
    <w:rsid w:val="00103A54"/>
    <w:rsid w:val="00103A71"/>
    <w:rsid w:val="00103F7E"/>
    <w:rsid w:val="00104EC6"/>
    <w:rsid w:val="00105234"/>
    <w:rsid w:val="001052FF"/>
    <w:rsid w:val="0010594E"/>
    <w:rsid w:val="00105B28"/>
    <w:rsid w:val="00106792"/>
    <w:rsid w:val="00106978"/>
    <w:rsid w:val="001069C6"/>
    <w:rsid w:val="00106DCA"/>
    <w:rsid w:val="00106EBC"/>
    <w:rsid w:val="0010795E"/>
    <w:rsid w:val="00107C12"/>
    <w:rsid w:val="00107FD5"/>
    <w:rsid w:val="00110298"/>
    <w:rsid w:val="0011042D"/>
    <w:rsid w:val="0011047A"/>
    <w:rsid w:val="00110523"/>
    <w:rsid w:val="00110EBB"/>
    <w:rsid w:val="001123EA"/>
    <w:rsid w:val="0011345C"/>
    <w:rsid w:val="001134C1"/>
    <w:rsid w:val="0011384E"/>
    <w:rsid w:val="0011395F"/>
    <w:rsid w:val="00113D9F"/>
    <w:rsid w:val="001151FB"/>
    <w:rsid w:val="00115AA4"/>
    <w:rsid w:val="00115BD0"/>
    <w:rsid w:val="00115E34"/>
    <w:rsid w:val="001161FF"/>
    <w:rsid w:val="00117E5C"/>
    <w:rsid w:val="001200EB"/>
    <w:rsid w:val="00120531"/>
    <w:rsid w:val="00120844"/>
    <w:rsid w:val="00120A68"/>
    <w:rsid w:val="00120AB3"/>
    <w:rsid w:val="00120EE4"/>
    <w:rsid w:val="0012151F"/>
    <w:rsid w:val="00121850"/>
    <w:rsid w:val="001219A7"/>
    <w:rsid w:val="0012231D"/>
    <w:rsid w:val="00122EFD"/>
    <w:rsid w:val="00123261"/>
    <w:rsid w:val="001237BF"/>
    <w:rsid w:val="001239A3"/>
    <w:rsid w:val="001241E9"/>
    <w:rsid w:val="001247BB"/>
    <w:rsid w:val="001253FB"/>
    <w:rsid w:val="0012551D"/>
    <w:rsid w:val="00126BA2"/>
    <w:rsid w:val="0012713E"/>
    <w:rsid w:val="00127687"/>
    <w:rsid w:val="001277BF"/>
    <w:rsid w:val="00130A0B"/>
    <w:rsid w:val="00130E37"/>
    <w:rsid w:val="00131447"/>
    <w:rsid w:val="001314FE"/>
    <w:rsid w:val="00131A3B"/>
    <w:rsid w:val="00132366"/>
    <w:rsid w:val="00133512"/>
    <w:rsid w:val="001337D5"/>
    <w:rsid w:val="00133ED8"/>
    <w:rsid w:val="00134BE7"/>
    <w:rsid w:val="0013506B"/>
    <w:rsid w:val="00135A3C"/>
    <w:rsid w:val="00135C17"/>
    <w:rsid w:val="001362B1"/>
    <w:rsid w:val="0013634B"/>
    <w:rsid w:val="00136984"/>
    <w:rsid w:val="00136B7B"/>
    <w:rsid w:val="00136E8E"/>
    <w:rsid w:val="0013724E"/>
    <w:rsid w:val="0013728E"/>
    <w:rsid w:val="001372F5"/>
    <w:rsid w:val="00137439"/>
    <w:rsid w:val="00137628"/>
    <w:rsid w:val="0014009C"/>
    <w:rsid w:val="001401C5"/>
    <w:rsid w:val="001406A8"/>
    <w:rsid w:val="00140AB4"/>
    <w:rsid w:val="001414B1"/>
    <w:rsid w:val="00141679"/>
    <w:rsid w:val="00141760"/>
    <w:rsid w:val="00141E95"/>
    <w:rsid w:val="00142486"/>
    <w:rsid w:val="001424C2"/>
    <w:rsid w:val="0014306E"/>
    <w:rsid w:val="00143968"/>
    <w:rsid w:val="00143A8D"/>
    <w:rsid w:val="00143AF9"/>
    <w:rsid w:val="00143C64"/>
    <w:rsid w:val="00143CBD"/>
    <w:rsid w:val="00143DBF"/>
    <w:rsid w:val="001441CC"/>
    <w:rsid w:val="00144383"/>
    <w:rsid w:val="001444FA"/>
    <w:rsid w:val="001445A9"/>
    <w:rsid w:val="00144A00"/>
    <w:rsid w:val="00144A77"/>
    <w:rsid w:val="001452E9"/>
    <w:rsid w:val="00145709"/>
    <w:rsid w:val="00147236"/>
    <w:rsid w:val="001475DE"/>
    <w:rsid w:val="00147BF8"/>
    <w:rsid w:val="00150241"/>
    <w:rsid w:val="001502D9"/>
    <w:rsid w:val="001505E7"/>
    <w:rsid w:val="00150A78"/>
    <w:rsid w:val="0015100C"/>
    <w:rsid w:val="0015193B"/>
    <w:rsid w:val="0015248A"/>
    <w:rsid w:val="0015299C"/>
    <w:rsid w:val="001529C8"/>
    <w:rsid w:val="00152C85"/>
    <w:rsid w:val="00152D92"/>
    <w:rsid w:val="00152F77"/>
    <w:rsid w:val="00153A82"/>
    <w:rsid w:val="00153B55"/>
    <w:rsid w:val="001543F7"/>
    <w:rsid w:val="00154D88"/>
    <w:rsid w:val="00154FBC"/>
    <w:rsid w:val="001554E2"/>
    <w:rsid w:val="00155B37"/>
    <w:rsid w:val="00156D26"/>
    <w:rsid w:val="001573EC"/>
    <w:rsid w:val="001575A8"/>
    <w:rsid w:val="00157B44"/>
    <w:rsid w:val="00157CC2"/>
    <w:rsid w:val="00157FB8"/>
    <w:rsid w:val="0016011C"/>
    <w:rsid w:val="001605AD"/>
    <w:rsid w:val="0016070C"/>
    <w:rsid w:val="00160776"/>
    <w:rsid w:val="00160B0B"/>
    <w:rsid w:val="00160B80"/>
    <w:rsid w:val="00160C18"/>
    <w:rsid w:val="00160DFE"/>
    <w:rsid w:val="00161842"/>
    <w:rsid w:val="00162315"/>
    <w:rsid w:val="00162A19"/>
    <w:rsid w:val="00163179"/>
    <w:rsid w:val="00163442"/>
    <w:rsid w:val="001636EF"/>
    <w:rsid w:val="001637C7"/>
    <w:rsid w:val="00163C07"/>
    <w:rsid w:val="00164559"/>
    <w:rsid w:val="00164737"/>
    <w:rsid w:val="00164FE9"/>
    <w:rsid w:val="001652C1"/>
    <w:rsid w:val="00165389"/>
    <w:rsid w:val="0016561B"/>
    <w:rsid w:val="00165800"/>
    <w:rsid w:val="00165993"/>
    <w:rsid w:val="001659D9"/>
    <w:rsid w:val="00166384"/>
    <w:rsid w:val="00166AB3"/>
    <w:rsid w:val="001670A4"/>
    <w:rsid w:val="0016718F"/>
    <w:rsid w:val="00167CF3"/>
    <w:rsid w:val="00170179"/>
    <w:rsid w:val="00170451"/>
    <w:rsid w:val="001705D7"/>
    <w:rsid w:val="0017067F"/>
    <w:rsid w:val="0017171D"/>
    <w:rsid w:val="00171B98"/>
    <w:rsid w:val="00171F4E"/>
    <w:rsid w:val="00172016"/>
    <w:rsid w:val="00172BC6"/>
    <w:rsid w:val="00173413"/>
    <w:rsid w:val="001735C5"/>
    <w:rsid w:val="00173654"/>
    <w:rsid w:val="00173792"/>
    <w:rsid w:val="001738B3"/>
    <w:rsid w:val="00173A87"/>
    <w:rsid w:val="0017439B"/>
    <w:rsid w:val="001746DE"/>
    <w:rsid w:val="00174C05"/>
    <w:rsid w:val="00174F1E"/>
    <w:rsid w:val="001753F4"/>
    <w:rsid w:val="00175C88"/>
    <w:rsid w:val="00175CD6"/>
    <w:rsid w:val="00176832"/>
    <w:rsid w:val="00176C73"/>
    <w:rsid w:val="00177117"/>
    <w:rsid w:val="0017748B"/>
    <w:rsid w:val="0017754D"/>
    <w:rsid w:val="00177A01"/>
    <w:rsid w:val="00177B44"/>
    <w:rsid w:val="00177C69"/>
    <w:rsid w:val="0018030A"/>
    <w:rsid w:val="001805A5"/>
    <w:rsid w:val="00180756"/>
    <w:rsid w:val="00180987"/>
    <w:rsid w:val="00180E5E"/>
    <w:rsid w:val="001810A1"/>
    <w:rsid w:val="00181158"/>
    <w:rsid w:val="00181571"/>
    <w:rsid w:val="0018166F"/>
    <w:rsid w:val="00181982"/>
    <w:rsid w:val="00182223"/>
    <w:rsid w:val="00182264"/>
    <w:rsid w:val="001826AC"/>
    <w:rsid w:val="00182788"/>
    <w:rsid w:val="00182BAE"/>
    <w:rsid w:val="001833A1"/>
    <w:rsid w:val="00183E33"/>
    <w:rsid w:val="00183E63"/>
    <w:rsid w:val="001842E9"/>
    <w:rsid w:val="001860A1"/>
    <w:rsid w:val="00186120"/>
    <w:rsid w:val="00186F33"/>
    <w:rsid w:val="00187152"/>
    <w:rsid w:val="0018755C"/>
    <w:rsid w:val="00187DA1"/>
    <w:rsid w:val="00187DC0"/>
    <w:rsid w:val="00190466"/>
    <w:rsid w:val="001905F7"/>
    <w:rsid w:val="00191038"/>
    <w:rsid w:val="0019164A"/>
    <w:rsid w:val="00191650"/>
    <w:rsid w:val="00193025"/>
    <w:rsid w:val="00193470"/>
    <w:rsid w:val="001939A7"/>
    <w:rsid w:val="00194182"/>
    <w:rsid w:val="00194F39"/>
    <w:rsid w:val="001952CA"/>
    <w:rsid w:val="0019534C"/>
    <w:rsid w:val="00195585"/>
    <w:rsid w:val="001957F5"/>
    <w:rsid w:val="00195D36"/>
    <w:rsid w:val="001961E6"/>
    <w:rsid w:val="001968E7"/>
    <w:rsid w:val="00196F18"/>
    <w:rsid w:val="0019721D"/>
    <w:rsid w:val="0019739F"/>
    <w:rsid w:val="00197684"/>
    <w:rsid w:val="00197B3B"/>
    <w:rsid w:val="001A02C5"/>
    <w:rsid w:val="001A0565"/>
    <w:rsid w:val="001A05DD"/>
    <w:rsid w:val="001A0D3B"/>
    <w:rsid w:val="001A16E3"/>
    <w:rsid w:val="001A260D"/>
    <w:rsid w:val="001A2718"/>
    <w:rsid w:val="001A2AEF"/>
    <w:rsid w:val="001A2F6E"/>
    <w:rsid w:val="001A2F88"/>
    <w:rsid w:val="001A30A7"/>
    <w:rsid w:val="001A3564"/>
    <w:rsid w:val="001A387D"/>
    <w:rsid w:val="001A3CB2"/>
    <w:rsid w:val="001A3DC8"/>
    <w:rsid w:val="001A4789"/>
    <w:rsid w:val="001A4B6B"/>
    <w:rsid w:val="001A4B7F"/>
    <w:rsid w:val="001A4BD3"/>
    <w:rsid w:val="001A50CA"/>
    <w:rsid w:val="001A523F"/>
    <w:rsid w:val="001A5255"/>
    <w:rsid w:val="001A53D2"/>
    <w:rsid w:val="001A54EB"/>
    <w:rsid w:val="001A57B2"/>
    <w:rsid w:val="001A5C42"/>
    <w:rsid w:val="001A6F7A"/>
    <w:rsid w:val="001A6FDD"/>
    <w:rsid w:val="001A746C"/>
    <w:rsid w:val="001A7B01"/>
    <w:rsid w:val="001A7DAC"/>
    <w:rsid w:val="001B042B"/>
    <w:rsid w:val="001B0951"/>
    <w:rsid w:val="001B15EE"/>
    <w:rsid w:val="001B18C6"/>
    <w:rsid w:val="001B1975"/>
    <w:rsid w:val="001B1A2C"/>
    <w:rsid w:val="001B1DC8"/>
    <w:rsid w:val="001B2F8E"/>
    <w:rsid w:val="001B324B"/>
    <w:rsid w:val="001B3438"/>
    <w:rsid w:val="001B40F8"/>
    <w:rsid w:val="001B45F1"/>
    <w:rsid w:val="001B4811"/>
    <w:rsid w:val="001B4DAE"/>
    <w:rsid w:val="001B4FA9"/>
    <w:rsid w:val="001B5349"/>
    <w:rsid w:val="001B62BB"/>
    <w:rsid w:val="001B651D"/>
    <w:rsid w:val="001B6B03"/>
    <w:rsid w:val="001B7036"/>
    <w:rsid w:val="001B79C7"/>
    <w:rsid w:val="001B7E4A"/>
    <w:rsid w:val="001C025A"/>
    <w:rsid w:val="001C03B9"/>
    <w:rsid w:val="001C1968"/>
    <w:rsid w:val="001C1BF8"/>
    <w:rsid w:val="001C1D49"/>
    <w:rsid w:val="001C1D6A"/>
    <w:rsid w:val="001C22BB"/>
    <w:rsid w:val="001C22DC"/>
    <w:rsid w:val="001C2A09"/>
    <w:rsid w:val="001C2B8E"/>
    <w:rsid w:val="001C2ECF"/>
    <w:rsid w:val="001C30EA"/>
    <w:rsid w:val="001C3831"/>
    <w:rsid w:val="001C396D"/>
    <w:rsid w:val="001C39AE"/>
    <w:rsid w:val="001C3F0E"/>
    <w:rsid w:val="001C3F19"/>
    <w:rsid w:val="001C422C"/>
    <w:rsid w:val="001C4C58"/>
    <w:rsid w:val="001C4CC3"/>
    <w:rsid w:val="001C5208"/>
    <w:rsid w:val="001C5ED4"/>
    <w:rsid w:val="001C5F84"/>
    <w:rsid w:val="001C6470"/>
    <w:rsid w:val="001C68E5"/>
    <w:rsid w:val="001C6C49"/>
    <w:rsid w:val="001C77D1"/>
    <w:rsid w:val="001D02E8"/>
    <w:rsid w:val="001D048A"/>
    <w:rsid w:val="001D04CB"/>
    <w:rsid w:val="001D0A68"/>
    <w:rsid w:val="001D0BC9"/>
    <w:rsid w:val="001D139A"/>
    <w:rsid w:val="001D154E"/>
    <w:rsid w:val="001D179D"/>
    <w:rsid w:val="001D22DE"/>
    <w:rsid w:val="001D22F0"/>
    <w:rsid w:val="001D2491"/>
    <w:rsid w:val="001D264A"/>
    <w:rsid w:val="001D33FD"/>
    <w:rsid w:val="001D34A3"/>
    <w:rsid w:val="001D3A61"/>
    <w:rsid w:val="001D4151"/>
    <w:rsid w:val="001D44E8"/>
    <w:rsid w:val="001D46E2"/>
    <w:rsid w:val="001D4941"/>
    <w:rsid w:val="001D5141"/>
    <w:rsid w:val="001D53D4"/>
    <w:rsid w:val="001D5501"/>
    <w:rsid w:val="001D5D68"/>
    <w:rsid w:val="001D6301"/>
    <w:rsid w:val="001D64D0"/>
    <w:rsid w:val="001D743F"/>
    <w:rsid w:val="001D7F44"/>
    <w:rsid w:val="001D7F57"/>
    <w:rsid w:val="001E01AA"/>
    <w:rsid w:val="001E0699"/>
    <w:rsid w:val="001E091E"/>
    <w:rsid w:val="001E23CA"/>
    <w:rsid w:val="001E4128"/>
    <w:rsid w:val="001E457B"/>
    <w:rsid w:val="001E4F93"/>
    <w:rsid w:val="001E5424"/>
    <w:rsid w:val="001E547C"/>
    <w:rsid w:val="001E6055"/>
    <w:rsid w:val="001E6316"/>
    <w:rsid w:val="001E65B1"/>
    <w:rsid w:val="001E7236"/>
    <w:rsid w:val="001E7280"/>
    <w:rsid w:val="001E765A"/>
    <w:rsid w:val="001E78B7"/>
    <w:rsid w:val="001E7983"/>
    <w:rsid w:val="001E7CAE"/>
    <w:rsid w:val="001F0016"/>
    <w:rsid w:val="001F0CC2"/>
    <w:rsid w:val="001F12F3"/>
    <w:rsid w:val="001F1647"/>
    <w:rsid w:val="001F1DA9"/>
    <w:rsid w:val="001F2070"/>
    <w:rsid w:val="001F2439"/>
    <w:rsid w:val="001F270A"/>
    <w:rsid w:val="001F284E"/>
    <w:rsid w:val="001F2A7D"/>
    <w:rsid w:val="001F2AA7"/>
    <w:rsid w:val="001F2C53"/>
    <w:rsid w:val="001F3DE6"/>
    <w:rsid w:val="001F44BE"/>
    <w:rsid w:val="001F4791"/>
    <w:rsid w:val="001F49B2"/>
    <w:rsid w:val="001F4ECF"/>
    <w:rsid w:val="001F51D1"/>
    <w:rsid w:val="001F590C"/>
    <w:rsid w:val="001F5C5F"/>
    <w:rsid w:val="001F5D99"/>
    <w:rsid w:val="001F64D6"/>
    <w:rsid w:val="001F689C"/>
    <w:rsid w:val="001F698B"/>
    <w:rsid w:val="001F6BA7"/>
    <w:rsid w:val="001F7777"/>
    <w:rsid w:val="001F77FC"/>
    <w:rsid w:val="00200601"/>
    <w:rsid w:val="00200878"/>
    <w:rsid w:val="00200C79"/>
    <w:rsid w:val="00200C7C"/>
    <w:rsid w:val="00201147"/>
    <w:rsid w:val="00201402"/>
    <w:rsid w:val="00201548"/>
    <w:rsid w:val="00201682"/>
    <w:rsid w:val="002018BF"/>
    <w:rsid w:val="00202006"/>
    <w:rsid w:val="002030D3"/>
    <w:rsid w:val="002042EE"/>
    <w:rsid w:val="00204CB6"/>
    <w:rsid w:val="00204D86"/>
    <w:rsid w:val="00204F87"/>
    <w:rsid w:val="00205BBE"/>
    <w:rsid w:val="00205EC4"/>
    <w:rsid w:val="00206618"/>
    <w:rsid w:val="00206E7E"/>
    <w:rsid w:val="002072DB"/>
    <w:rsid w:val="00207CEE"/>
    <w:rsid w:val="00207F1D"/>
    <w:rsid w:val="00207F4A"/>
    <w:rsid w:val="0021019C"/>
    <w:rsid w:val="00210442"/>
    <w:rsid w:val="00210918"/>
    <w:rsid w:val="00211157"/>
    <w:rsid w:val="002118CD"/>
    <w:rsid w:val="002118DA"/>
    <w:rsid w:val="00211C64"/>
    <w:rsid w:val="00211CE6"/>
    <w:rsid w:val="00211D3E"/>
    <w:rsid w:val="00212280"/>
    <w:rsid w:val="00212538"/>
    <w:rsid w:val="00212584"/>
    <w:rsid w:val="00212D23"/>
    <w:rsid w:val="00212D46"/>
    <w:rsid w:val="0021411B"/>
    <w:rsid w:val="002142BF"/>
    <w:rsid w:val="002142DB"/>
    <w:rsid w:val="00214F87"/>
    <w:rsid w:val="00215136"/>
    <w:rsid w:val="0021514A"/>
    <w:rsid w:val="002154D4"/>
    <w:rsid w:val="002156C1"/>
    <w:rsid w:val="002157A1"/>
    <w:rsid w:val="00215B89"/>
    <w:rsid w:val="00215BD4"/>
    <w:rsid w:val="00215D26"/>
    <w:rsid w:val="0021613B"/>
    <w:rsid w:val="0021617E"/>
    <w:rsid w:val="00216215"/>
    <w:rsid w:val="0021652C"/>
    <w:rsid w:val="00216E33"/>
    <w:rsid w:val="00216EFC"/>
    <w:rsid w:val="002176DA"/>
    <w:rsid w:val="002204C8"/>
    <w:rsid w:val="00220572"/>
    <w:rsid w:val="00220D64"/>
    <w:rsid w:val="002211BA"/>
    <w:rsid w:val="002215F1"/>
    <w:rsid w:val="0022168F"/>
    <w:rsid w:val="002216C0"/>
    <w:rsid w:val="00221BCA"/>
    <w:rsid w:val="00222243"/>
    <w:rsid w:val="00222E2E"/>
    <w:rsid w:val="00222FAF"/>
    <w:rsid w:val="0022311F"/>
    <w:rsid w:val="002233FE"/>
    <w:rsid w:val="0022342D"/>
    <w:rsid w:val="002236B3"/>
    <w:rsid w:val="00223AF8"/>
    <w:rsid w:val="00223F0A"/>
    <w:rsid w:val="0022486F"/>
    <w:rsid w:val="002256FF"/>
    <w:rsid w:val="0022571C"/>
    <w:rsid w:val="002258E1"/>
    <w:rsid w:val="002259AC"/>
    <w:rsid w:val="00225E3C"/>
    <w:rsid w:val="002260A8"/>
    <w:rsid w:val="0022642A"/>
    <w:rsid w:val="00226716"/>
    <w:rsid w:val="002268F4"/>
    <w:rsid w:val="00226C41"/>
    <w:rsid w:val="00226F16"/>
    <w:rsid w:val="002275B7"/>
    <w:rsid w:val="00227E32"/>
    <w:rsid w:val="002305C3"/>
    <w:rsid w:val="00230893"/>
    <w:rsid w:val="00230CFB"/>
    <w:rsid w:val="00231584"/>
    <w:rsid w:val="002324E5"/>
    <w:rsid w:val="002325D7"/>
    <w:rsid w:val="00232972"/>
    <w:rsid w:val="002329F5"/>
    <w:rsid w:val="00233754"/>
    <w:rsid w:val="00233B18"/>
    <w:rsid w:val="00233C03"/>
    <w:rsid w:val="00234934"/>
    <w:rsid w:val="00235058"/>
    <w:rsid w:val="00235933"/>
    <w:rsid w:val="00235B47"/>
    <w:rsid w:val="002360F0"/>
    <w:rsid w:val="0024066C"/>
    <w:rsid w:val="0024079C"/>
    <w:rsid w:val="00240B07"/>
    <w:rsid w:val="00240EFD"/>
    <w:rsid w:val="002410F3"/>
    <w:rsid w:val="00241107"/>
    <w:rsid w:val="002414D4"/>
    <w:rsid w:val="00241D31"/>
    <w:rsid w:val="0024212E"/>
    <w:rsid w:val="00242696"/>
    <w:rsid w:val="00242B3C"/>
    <w:rsid w:val="0024373E"/>
    <w:rsid w:val="00243FF1"/>
    <w:rsid w:val="00244424"/>
    <w:rsid w:val="0024446B"/>
    <w:rsid w:val="00244AFF"/>
    <w:rsid w:val="00244D70"/>
    <w:rsid w:val="002457D5"/>
    <w:rsid w:val="00245BC7"/>
    <w:rsid w:val="00246508"/>
    <w:rsid w:val="002474AE"/>
    <w:rsid w:val="002477FF"/>
    <w:rsid w:val="002502AB"/>
    <w:rsid w:val="00250DA5"/>
    <w:rsid w:val="0025161C"/>
    <w:rsid w:val="0025320F"/>
    <w:rsid w:val="002539EF"/>
    <w:rsid w:val="00253B0F"/>
    <w:rsid w:val="00253F9B"/>
    <w:rsid w:val="002542FA"/>
    <w:rsid w:val="00254316"/>
    <w:rsid w:val="00254542"/>
    <w:rsid w:val="00254A86"/>
    <w:rsid w:val="00254FB3"/>
    <w:rsid w:val="002551B2"/>
    <w:rsid w:val="002556CB"/>
    <w:rsid w:val="00255A39"/>
    <w:rsid w:val="00255A4B"/>
    <w:rsid w:val="00255C09"/>
    <w:rsid w:val="0025649F"/>
    <w:rsid w:val="00256899"/>
    <w:rsid w:val="00256A8A"/>
    <w:rsid w:val="00256CF4"/>
    <w:rsid w:val="00256D5A"/>
    <w:rsid w:val="00257577"/>
    <w:rsid w:val="00257636"/>
    <w:rsid w:val="0025796F"/>
    <w:rsid w:val="00257CB5"/>
    <w:rsid w:val="00257D4D"/>
    <w:rsid w:val="00260431"/>
    <w:rsid w:val="0026095D"/>
    <w:rsid w:val="00261F50"/>
    <w:rsid w:val="00261FBB"/>
    <w:rsid w:val="002620A7"/>
    <w:rsid w:val="002632BD"/>
    <w:rsid w:val="00263393"/>
    <w:rsid w:val="00265157"/>
    <w:rsid w:val="00265275"/>
    <w:rsid w:val="00265614"/>
    <w:rsid w:val="0026585E"/>
    <w:rsid w:val="00265E7C"/>
    <w:rsid w:val="00265F4D"/>
    <w:rsid w:val="002669BC"/>
    <w:rsid w:val="00267221"/>
    <w:rsid w:val="0026750B"/>
    <w:rsid w:val="002675C9"/>
    <w:rsid w:val="00267C12"/>
    <w:rsid w:val="00267EB5"/>
    <w:rsid w:val="00270CD2"/>
    <w:rsid w:val="002710BC"/>
    <w:rsid w:val="0027132D"/>
    <w:rsid w:val="002714C5"/>
    <w:rsid w:val="0027167A"/>
    <w:rsid w:val="00271FC6"/>
    <w:rsid w:val="00271FC7"/>
    <w:rsid w:val="00272D17"/>
    <w:rsid w:val="002737E0"/>
    <w:rsid w:val="0027398E"/>
    <w:rsid w:val="002742F9"/>
    <w:rsid w:val="00274829"/>
    <w:rsid w:val="0027488C"/>
    <w:rsid w:val="00274A52"/>
    <w:rsid w:val="00274EB5"/>
    <w:rsid w:val="00274F9B"/>
    <w:rsid w:val="002752B9"/>
    <w:rsid w:val="002754C0"/>
    <w:rsid w:val="00275A35"/>
    <w:rsid w:val="00275ACC"/>
    <w:rsid w:val="00275E78"/>
    <w:rsid w:val="0027618F"/>
    <w:rsid w:val="0027647C"/>
    <w:rsid w:val="00276749"/>
    <w:rsid w:val="00276A43"/>
    <w:rsid w:val="00276A4F"/>
    <w:rsid w:val="00276C32"/>
    <w:rsid w:val="0027766E"/>
    <w:rsid w:val="00277679"/>
    <w:rsid w:val="002810FF"/>
    <w:rsid w:val="00281397"/>
    <w:rsid w:val="002813DE"/>
    <w:rsid w:val="00281980"/>
    <w:rsid w:val="00281EDC"/>
    <w:rsid w:val="0028205C"/>
    <w:rsid w:val="00282D77"/>
    <w:rsid w:val="00283473"/>
    <w:rsid w:val="002834CF"/>
    <w:rsid w:val="00283A55"/>
    <w:rsid w:val="00283BD3"/>
    <w:rsid w:val="00283DD8"/>
    <w:rsid w:val="00283FE1"/>
    <w:rsid w:val="002840B7"/>
    <w:rsid w:val="00284186"/>
    <w:rsid w:val="00284237"/>
    <w:rsid w:val="00284644"/>
    <w:rsid w:val="0028490C"/>
    <w:rsid w:val="0028490D"/>
    <w:rsid w:val="00284984"/>
    <w:rsid w:val="00285097"/>
    <w:rsid w:val="00285FD8"/>
    <w:rsid w:val="00286321"/>
    <w:rsid w:val="0028687C"/>
    <w:rsid w:val="002869A0"/>
    <w:rsid w:val="002869A8"/>
    <w:rsid w:val="00286CFF"/>
    <w:rsid w:val="00286E5A"/>
    <w:rsid w:val="00287012"/>
    <w:rsid w:val="00287872"/>
    <w:rsid w:val="0028789E"/>
    <w:rsid w:val="00290249"/>
    <w:rsid w:val="002906A0"/>
    <w:rsid w:val="002908E8"/>
    <w:rsid w:val="00291143"/>
    <w:rsid w:val="00291A18"/>
    <w:rsid w:val="00291A76"/>
    <w:rsid w:val="00291CBF"/>
    <w:rsid w:val="00292016"/>
    <w:rsid w:val="00292261"/>
    <w:rsid w:val="00292755"/>
    <w:rsid w:val="0029295A"/>
    <w:rsid w:val="00292B1A"/>
    <w:rsid w:val="00292D0A"/>
    <w:rsid w:val="00293142"/>
    <w:rsid w:val="002935DD"/>
    <w:rsid w:val="00293A0D"/>
    <w:rsid w:val="00293DC5"/>
    <w:rsid w:val="00294100"/>
    <w:rsid w:val="00294216"/>
    <w:rsid w:val="002944A9"/>
    <w:rsid w:val="0029451F"/>
    <w:rsid w:val="00294E4F"/>
    <w:rsid w:val="00296119"/>
    <w:rsid w:val="002965B4"/>
    <w:rsid w:val="0029667E"/>
    <w:rsid w:val="002966B7"/>
    <w:rsid w:val="00296FD1"/>
    <w:rsid w:val="002A032E"/>
    <w:rsid w:val="002A03FB"/>
    <w:rsid w:val="002A0A6E"/>
    <w:rsid w:val="002A0AA8"/>
    <w:rsid w:val="002A0C20"/>
    <w:rsid w:val="002A0DF1"/>
    <w:rsid w:val="002A0F1D"/>
    <w:rsid w:val="002A1B94"/>
    <w:rsid w:val="002A3FE7"/>
    <w:rsid w:val="002A420B"/>
    <w:rsid w:val="002A4356"/>
    <w:rsid w:val="002A4C8C"/>
    <w:rsid w:val="002A4DC1"/>
    <w:rsid w:val="002A4DFD"/>
    <w:rsid w:val="002A51C6"/>
    <w:rsid w:val="002A6570"/>
    <w:rsid w:val="002A672B"/>
    <w:rsid w:val="002A6F0B"/>
    <w:rsid w:val="002A7146"/>
    <w:rsid w:val="002A76BD"/>
    <w:rsid w:val="002A77DD"/>
    <w:rsid w:val="002A7834"/>
    <w:rsid w:val="002A795B"/>
    <w:rsid w:val="002A7A65"/>
    <w:rsid w:val="002B0034"/>
    <w:rsid w:val="002B0A75"/>
    <w:rsid w:val="002B1121"/>
    <w:rsid w:val="002B1262"/>
    <w:rsid w:val="002B13E2"/>
    <w:rsid w:val="002B16CF"/>
    <w:rsid w:val="002B16EE"/>
    <w:rsid w:val="002B18F7"/>
    <w:rsid w:val="002B1970"/>
    <w:rsid w:val="002B23BC"/>
    <w:rsid w:val="002B284E"/>
    <w:rsid w:val="002B2BE2"/>
    <w:rsid w:val="002B2C02"/>
    <w:rsid w:val="002B3091"/>
    <w:rsid w:val="002B353C"/>
    <w:rsid w:val="002B3E1E"/>
    <w:rsid w:val="002B4992"/>
    <w:rsid w:val="002B512B"/>
    <w:rsid w:val="002B51EF"/>
    <w:rsid w:val="002B54CF"/>
    <w:rsid w:val="002B58E2"/>
    <w:rsid w:val="002B594B"/>
    <w:rsid w:val="002B5C88"/>
    <w:rsid w:val="002B5FCF"/>
    <w:rsid w:val="002B617D"/>
    <w:rsid w:val="002B629E"/>
    <w:rsid w:val="002B6328"/>
    <w:rsid w:val="002B63F0"/>
    <w:rsid w:val="002B6DF5"/>
    <w:rsid w:val="002B6F09"/>
    <w:rsid w:val="002B73A1"/>
    <w:rsid w:val="002B73DB"/>
    <w:rsid w:val="002B742C"/>
    <w:rsid w:val="002B7726"/>
    <w:rsid w:val="002B7A05"/>
    <w:rsid w:val="002B7E5A"/>
    <w:rsid w:val="002C024D"/>
    <w:rsid w:val="002C0640"/>
    <w:rsid w:val="002C0C57"/>
    <w:rsid w:val="002C0CAC"/>
    <w:rsid w:val="002C0ED0"/>
    <w:rsid w:val="002C1586"/>
    <w:rsid w:val="002C15C8"/>
    <w:rsid w:val="002C1962"/>
    <w:rsid w:val="002C1A84"/>
    <w:rsid w:val="002C2483"/>
    <w:rsid w:val="002C26B8"/>
    <w:rsid w:val="002C38CD"/>
    <w:rsid w:val="002C39BA"/>
    <w:rsid w:val="002C3A22"/>
    <w:rsid w:val="002C4908"/>
    <w:rsid w:val="002C4A31"/>
    <w:rsid w:val="002C5356"/>
    <w:rsid w:val="002C59F8"/>
    <w:rsid w:val="002C5ED9"/>
    <w:rsid w:val="002C600E"/>
    <w:rsid w:val="002C6782"/>
    <w:rsid w:val="002C6D23"/>
    <w:rsid w:val="002C72BD"/>
    <w:rsid w:val="002C7391"/>
    <w:rsid w:val="002D092B"/>
    <w:rsid w:val="002D11A6"/>
    <w:rsid w:val="002D183C"/>
    <w:rsid w:val="002D1847"/>
    <w:rsid w:val="002D1A96"/>
    <w:rsid w:val="002D1CC3"/>
    <w:rsid w:val="002D2167"/>
    <w:rsid w:val="002D264E"/>
    <w:rsid w:val="002D2D03"/>
    <w:rsid w:val="002D4B90"/>
    <w:rsid w:val="002D4D33"/>
    <w:rsid w:val="002D4F2D"/>
    <w:rsid w:val="002D4F2F"/>
    <w:rsid w:val="002D509A"/>
    <w:rsid w:val="002D58FC"/>
    <w:rsid w:val="002D5A1E"/>
    <w:rsid w:val="002D5E87"/>
    <w:rsid w:val="002D5F62"/>
    <w:rsid w:val="002D7865"/>
    <w:rsid w:val="002D7944"/>
    <w:rsid w:val="002D7AF1"/>
    <w:rsid w:val="002E0023"/>
    <w:rsid w:val="002E0143"/>
    <w:rsid w:val="002E0397"/>
    <w:rsid w:val="002E0643"/>
    <w:rsid w:val="002E112D"/>
    <w:rsid w:val="002E1155"/>
    <w:rsid w:val="002E177A"/>
    <w:rsid w:val="002E20AF"/>
    <w:rsid w:val="002E24E3"/>
    <w:rsid w:val="002E3379"/>
    <w:rsid w:val="002E3958"/>
    <w:rsid w:val="002E46EB"/>
    <w:rsid w:val="002E4AEC"/>
    <w:rsid w:val="002E5B99"/>
    <w:rsid w:val="002E63C9"/>
    <w:rsid w:val="002E6558"/>
    <w:rsid w:val="002E7397"/>
    <w:rsid w:val="002E7459"/>
    <w:rsid w:val="002F05CD"/>
    <w:rsid w:val="002F098C"/>
    <w:rsid w:val="002F1027"/>
    <w:rsid w:val="002F1F77"/>
    <w:rsid w:val="002F22C4"/>
    <w:rsid w:val="002F2381"/>
    <w:rsid w:val="002F24B9"/>
    <w:rsid w:val="002F2D1E"/>
    <w:rsid w:val="002F2FE7"/>
    <w:rsid w:val="002F3061"/>
    <w:rsid w:val="002F3342"/>
    <w:rsid w:val="002F353F"/>
    <w:rsid w:val="002F3DF1"/>
    <w:rsid w:val="002F415F"/>
    <w:rsid w:val="002F4253"/>
    <w:rsid w:val="002F428E"/>
    <w:rsid w:val="002F44B5"/>
    <w:rsid w:val="002F454D"/>
    <w:rsid w:val="002F468E"/>
    <w:rsid w:val="002F4E76"/>
    <w:rsid w:val="002F55DE"/>
    <w:rsid w:val="002F5751"/>
    <w:rsid w:val="002F590E"/>
    <w:rsid w:val="002F6AC6"/>
    <w:rsid w:val="002F76E9"/>
    <w:rsid w:val="002F7D94"/>
    <w:rsid w:val="002F7FDA"/>
    <w:rsid w:val="003002A3"/>
    <w:rsid w:val="00300444"/>
    <w:rsid w:val="003009C2"/>
    <w:rsid w:val="00300B07"/>
    <w:rsid w:val="00300F33"/>
    <w:rsid w:val="0030160A"/>
    <w:rsid w:val="003019BE"/>
    <w:rsid w:val="00301F7F"/>
    <w:rsid w:val="003023BB"/>
    <w:rsid w:val="00302433"/>
    <w:rsid w:val="00302C91"/>
    <w:rsid w:val="00302E1E"/>
    <w:rsid w:val="00303475"/>
    <w:rsid w:val="00303775"/>
    <w:rsid w:val="003038F1"/>
    <w:rsid w:val="00303B31"/>
    <w:rsid w:val="00303D73"/>
    <w:rsid w:val="0030439A"/>
    <w:rsid w:val="00304790"/>
    <w:rsid w:val="00304975"/>
    <w:rsid w:val="00304B15"/>
    <w:rsid w:val="00305924"/>
    <w:rsid w:val="00305D8B"/>
    <w:rsid w:val="003060D4"/>
    <w:rsid w:val="00306507"/>
    <w:rsid w:val="00306656"/>
    <w:rsid w:val="0030677F"/>
    <w:rsid w:val="003067E5"/>
    <w:rsid w:val="00306FE2"/>
    <w:rsid w:val="0030756D"/>
    <w:rsid w:val="0030771C"/>
    <w:rsid w:val="003077AA"/>
    <w:rsid w:val="00310B3B"/>
    <w:rsid w:val="003114BD"/>
    <w:rsid w:val="00312091"/>
    <w:rsid w:val="0031225D"/>
    <w:rsid w:val="00312762"/>
    <w:rsid w:val="00313103"/>
    <w:rsid w:val="00313233"/>
    <w:rsid w:val="00313275"/>
    <w:rsid w:val="0031330A"/>
    <w:rsid w:val="003135D3"/>
    <w:rsid w:val="003136D9"/>
    <w:rsid w:val="00313E9D"/>
    <w:rsid w:val="00313EAF"/>
    <w:rsid w:val="0031421D"/>
    <w:rsid w:val="0031438B"/>
    <w:rsid w:val="003144E5"/>
    <w:rsid w:val="00314556"/>
    <w:rsid w:val="00314901"/>
    <w:rsid w:val="00314A5A"/>
    <w:rsid w:val="00314ABE"/>
    <w:rsid w:val="00315022"/>
    <w:rsid w:val="003153A9"/>
    <w:rsid w:val="003156F4"/>
    <w:rsid w:val="0031588C"/>
    <w:rsid w:val="00316371"/>
    <w:rsid w:val="0031687F"/>
    <w:rsid w:val="00316A8A"/>
    <w:rsid w:val="00316BD5"/>
    <w:rsid w:val="00317989"/>
    <w:rsid w:val="00317D48"/>
    <w:rsid w:val="00320202"/>
    <w:rsid w:val="00320399"/>
    <w:rsid w:val="003209A0"/>
    <w:rsid w:val="00321643"/>
    <w:rsid w:val="003216D0"/>
    <w:rsid w:val="00321F68"/>
    <w:rsid w:val="003229ED"/>
    <w:rsid w:val="00322AD8"/>
    <w:rsid w:val="00322DBA"/>
    <w:rsid w:val="00323081"/>
    <w:rsid w:val="0032329D"/>
    <w:rsid w:val="003233C7"/>
    <w:rsid w:val="00323412"/>
    <w:rsid w:val="00323FAE"/>
    <w:rsid w:val="00324229"/>
    <w:rsid w:val="00324693"/>
    <w:rsid w:val="00324DBD"/>
    <w:rsid w:val="0032526E"/>
    <w:rsid w:val="0032575F"/>
    <w:rsid w:val="003257F4"/>
    <w:rsid w:val="00325A2E"/>
    <w:rsid w:val="00325A32"/>
    <w:rsid w:val="00325FA8"/>
    <w:rsid w:val="003263CF"/>
    <w:rsid w:val="003274C5"/>
    <w:rsid w:val="00327FAE"/>
    <w:rsid w:val="00330013"/>
    <w:rsid w:val="003300F6"/>
    <w:rsid w:val="00330480"/>
    <w:rsid w:val="00330A0F"/>
    <w:rsid w:val="00330E22"/>
    <w:rsid w:val="00331764"/>
    <w:rsid w:val="00332046"/>
    <w:rsid w:val="00332203"/>
    <w:rsid w:val="00332381"/>
    <w:rsid w:val="0033357B"/>
    <w:rsid w:val="00333718"/>
    <w:rsid w:val="00333773"/>
    <w:rsid w:val="00333B76"/>
    <w:rsid w:val="00333EE5"/>
    <w:rsid w:val="003342CC"/>
    <w:rsid w:val="00334851"/>
    <w:rsid w:val="00334F13"/>
    <w:rsid w:val="003356DA"/>
    <w:rsid w:val="00335825"/>
    <w:rsid w:val="00335D10"/>
    <w:rsid w:val="0033687E"/>
    <w:rsid w:val="00336A80"/>
    <w:rsid w:val="00336CC2"/>
    <w:rsid w:val="003372AB"/>
    <w:rsid w:val="00337719"/>
    <w:rsid w:val="00337A5F"/>
    <w:rsid w:val="00340A3D"/>
    <w:rsid w:val="00340D21"/>
    <w:rsid w:val="00340F67"/>
    <w:rsid w:val="0034194D"/>
    <w:rsid w:val="00341C60"/>
    <w:rsid w:val="00342E1E"/>
    <w:rsid w:val="00342F35"/>
    <w:rsid w:val="0034399C"/>
    <w:rsid w:val="00343A5A"/>
    <w:rsid w:val="00343B0C"/>
    <w:rsid w:val="00343BF1"/>
    <w:rsid w:val="00344099"/>
    <w:rsid w:val="003440E1"/>
    <w:rsid w:val="003445ED"/>
    <w:rsid w:val="003447F4"/>
    <w:rsid w:val="00344C2F"/>
    <w:rsid w:val="00344E7B"/>
    <w:rsid w:val="0034507D"/>
    <w:rsid w:val="0034541C"/>
    <w:rsid w:val="0034663B"/>
    <w:rsid w:val="003468F5"/>
    <w:rsid w:val="00346BDA"/>
    <w:rsid w:val="00347D2B"/>
    <w:rsid w:val="00347E27"/>
    <w:rsid w:val="00347E7C"/>
    <w:rsid w:val="0035009E"/>
    <w:rsid w:val="003510A1"/>
    <w:rsid w:val="0035110D"/>
    <w:rsid w:val="0035119D"/>
    <w:rsid w:val="00351687"/>
    <w:rsid w:val="00351C55"/>
    <w:rsid w:val="0035277E"/>
    <w:rsid w:val="00352B03"/>
    <w:rsid w:val="00352D97"/>
    <w:rsid w:val="00353ACD"/>
    <w:rsid w:val="00353B16"/>
    <w:rsid w:val="00353C12"/>
    <w:rsid w:val="00353F6E"/>
    <w:rsid w:val="00354CBA"/>
    <w:rsid w:val="00354FCE"/>
    <w:rsid w:val="003554A6"/>
    <w:rsid w:val="00355774"/>
    <w:rsid w:val="003559A8"/>
    <w:rsid w:val="00355C77"/>
    <w:rsid w:val="00355CBA"/>
    <w:rsid w:val="003560A2"/>
    <w:rsid w:val="003561A9"/>
    <w:rsid w:val="0035670B"/>
    <w:rsid w:val="00356A03"/>
    <w:rsid w:val="00356A2B"/>
    <w:rsid w:val="00356DDB"/>
    <w:rsid w:val="00356DE1"/>
    <w:rsid w:val="00357265"/>
    <w:rsid w:val="003601A1"/>
    <w:rsid w:val="00360681"/>
    <w:rsid w:val="00360985"/>
    <w:rsid w:val="003609D8"/>
    <w:rsid w:val="00360C58"/>
    <w:rsid w:val="00361269"/>
    <w:rsid w:val="003622B2"/>
    <w:rsid w:val="00362B97"/>
    <w:rsid w:val="00363BB6"/>
    <w:rsid w:val="0036415C"/>
    <w:rsid w:val="00364709"/>
    <w:rsid w:val="0036473B"/>
    <w:rsid w:val="00364BF3"/>
    <w:rsid w:val="00365A70"/>
    <w:rsid w:val="00366257"/>
    <w:rsid w:val="003672CD"/>
    <w:rsid w:val="0036780B"/>
    <w:rsid w:val="003706DF"/>
    <w:rsid w:val="0037077F"/>
    <w:rsid w:val="0037099C"/>
    <w:rsid w:val="00370EB6"/>
    <w:rsid w:val="00370EF6"/>
    <w:rsid w:val="003711E4"/>
    <w:rsid w:val="00371324"/>
    <w:rsid w:val="00371804"/>
    <w:rsid w:val="00372061"/>
    <w:rsid w:val="00372845"/>
    <w:rsid w:val="00372B9E"/>
    <w:rsid w:val="00373F49"/>
    <w:rsid w:val="00373F9A"/>
    <w:rsid w:val="0037419A"/>
    <w:rsid w:val="003747B6"/>
    <w:rsid w:val="00374A49"/>
    <w:rsid w:val="00374FB2"/>
    <w:rsid w:val="0037565D"/>
    <w:rsid w:val="00375878"/>
    <w:rsid w:val="003758D8"/>
    <w:rsid w:val="00375AF4"/>
    <w:rsid w:val="0037632F"/>
    <w:rsid w:val="00376377"/>
    <w:rsid w:val="00376A5D"/>
    <w:rsid w:val="00376D07"/>
    <w:rsid w:val="00377391"/>
    <w:rsid w:val="003775B7"/>
    <w:rsid w:val="00377864"/>
    <w:rsid w:val="00377C53"/>
    <w:rsid w:val="00377D61"/>
    <w:rsid w:val="003805C7"/>
    <w:rsid w:val="0038089C"/>
    <w:rsid w:val="00380D52"/>
    <w:rsid w:val="00380EFE"/>
    <w:rsid w:val="00380F8D"/>
    <w:rsid w:val="0038101C"/>
    <w:rsid w:val="00381025"/>
    <w:rsid w:val="00381D5C"/>
    <w:rsid w:val="003824A2"/>
    <w:rsid w:val="00382756"/>
    <w:rsid w:val="00382F58"/>
    <w:rsid w:val="00383B18"/>
    <w:rsid w:val="00383D9D"/>
    <w:rsid w:val="003849AC"/>
    <w:rsid w:val="00384A24"/>
    <w:rsid w:val="00385E55"/>
    <w:rsid w:val="00385FB4"/>
    <w:rsid w:val="0038603D"/>
    <w:rsid w:val="00386171"/>
    <w:rsid w:val="003862A7"/>
    <w:rsid w:val="0038663D"/>
    <w:rsid w:val="00386A52"/>
    <w:rsid w:val="00386BB0"/>
    <w:rsid w:val="00386CBF"/>
    <w:rsid w:val="00387030"/>
    <w:rsid w:val="00387129"/>
    <w:rsid w:val="00387157"/>
    <w:rsid w:val="0038717C"/>
    <w:rsid w:val="003872BB"/>
    <w:rsid w:val="003901CA"/>
    <w:rsid w:val="0039071B"/>
    <w:rsid w:val="00390BA9"/>
    <w:rsid w:val="00390F2D"/>
    <w:rsid w:val="00390F7F"/>
    <w:rsid w:val="003917F1"/>
    <w:rsid w:val="00391800"/>
    <w:rsid w:val="00391C0D"/>
    <w:rsid w:val="00391C99"/>
    <w:rsid w:val="0039208A"/>
    <w:rsid w:val="00392351"/>
    <w:rsid w:val="00392477"/>
    <w:rsid w:val="00393156"/>
    <w:rsid w:val="00393A9A"/>
    <w:rsid w:val="00394071"/>
    <w:rsid w:val="003942F4"/>
    <w:rsid w:val="0039445D"/>
    <w:rsid w:val="00394A1C"/>
    <w:rsid w:val="00394D66"/>
    <w:rsid w:val="00395458"/>
    <w:rsid w:val="0039558E"/>
    <w:rsid w:val="00395AF6"/>
    <w:rsid w:val="00395D13"/>
    <w:rsid w:val="00395D17"/>
    <w:rsid w:val="00395F8A"/>
    <w:rsid w:val="00396A27"/>
    <w:rsid w:val="00396F5C"/>
    <w:rsid w:val="00396FBD"/>
    <w:rsid w:val="003972B9"/>
    <w:rsid w:val="00397749"/>
    <w:rsid w:val="00397D4E"/>
    <w:rsid w:val="003A023C"/>
    <w:rsid w:val="003A06A9"/>
    <w:rsid w:val="003A0949"/>
    <w:rsid w:val="003A13A8"/>
    <w:rsid w:val="003A1548"/>
    <w:rsid w:val="003A1921"/>
    <w:rsid w:val="003A1C18"/>
    <w:rsid w:val="003A235E"/>
    <w:rsid w:val="003A23A5"/>
    <w:rsid w:val="003A284A"/>
    <w:rsid w:val="003A2BFE"/>
    <w:rsid w:val="003A2E77"/>
    <w:rsid w:val="003A32F3"/>
    <w:rsid w:val="003A432F"/>
    <w:rsid w:val="003A453A"/>
    <w:rsid w:val="003A4B59"/>
    <w:rsid w:val="003A5899"/>
    <w:rsid w:val="003A6884"/>
    <w:rsid w:val="003A69B9"/>
    <w:rsid w:val="003A6DAE"/>
    <w:rsid w:val="003A6E49"/>
    <w:rsid w:val="003A783D"/>
    <w:rsid w:val="003A7973"/>
    <w:rsid w:val="003A7977"/>
    <w:rsid w:val="003A7CBD"/>
    <w:rsid w:val="003A7E0B"/>
    <w:rsid w:val="003A7F23"/>
    <w:rsid w:val="003B0146"/>
    <w:rsid w:val="003B05F1"/>
    <w:rsid w:val="003B0C73"/>
    <w:rsid w:val="003B1142"/>
    <w:rsid w:val="003B1270"/>
    <w:rsid w:val="003B153B"/>
    <w:rsid w:val="003B15A1"/>
    <w:rsid w:val="003B1755"/>
    <w:rsid w:val="003B1A5D"/>
    <w:rsid w:val="003B2074"/>
    <w:rsid w:val="003B2370"/>
    <w:rsid w:val="003B275C"/>
    <w:rsid w:val="003B296E"/>
    <w:rsid w:val="003B29C9"/>
    <w:rsid w:val="003B2AD6"/>
    <w:rsid w:val="003B2B6B"/>
    <w:rsid w:val="003B3343"/>
    <w:rsid w:val="003B33D4"/>
    <w:rsid w:val="003B367B"/>
    <w:rsid w:val="003B395A"/>
    <w:rsid w:val="003B3E1F"/>
    <w:rsid w:val="003B46B3"/>
    <w:rsid w:val="003B494C"/>
    <w:rsid w:val="003B5393"/>
    <w:rsid w:val="003B548B"/>
    <w:rsid w:val="003B603B"/>
    <w:rsid w:val="003B6347"/>
    <w:rsid w:val="003B63E9"/>
    <w:rsid w:val="003C01B0"/>
    <w:rsid w:val="003C0231"/>
    <w:rsid w:val="003C0AB0"/>
    <w:rsid w:val="003C1285"/>
    <w:rsid w:val="003C13BC"/>
    <w:rsid w:val="003C1EC3"/>
    <w:rsid w:val="003C251F"/>
    <w:rsid w:val="003C2683"/>
    <w:rsid w:val="003C2AF1"/>
    <w:rsid w:val="003C2B1B"/>
    <w:rsid w:val="003C3185"/>
    <w:rsid w:val="003C39CE"/>
    <w:rsid w:val="003C3A64"/>
    <w:rsid w:val="003C3B1A"/>
    <w:rsid w:val="003C3B3F"/>
    <w:rsid w:val="003C3C0D"/>
    <w:rsid w:val="003C418E"/>
    <w:rsid w:val="003C489D"/>
    <w:rsid w:val="003C4DE0"/>
    <w:rsid w:val="003C5476"/>
    <w:rsid w:val="003C5659"/>
    <w:rsid w:val="003C5788"/>
    <w:rsid w:val="003C5A0A"/>
    <w:rsid w:val="003C5C18"/>
    <w:rsid w:val="003C5E0A"/>
    <w:rsid w:val="003C6133"/>
    <w:rsid w:val="003C6245"/>
    <w:rsid w:val="003C629D"/>
    <w:rsid w:val="003C62F5"/>
    <w:rsid w:val="003C6986"/>
    <w:rsid w:val="003C7276"/>
    <w:rsid w:val="003C784C"/>
    <w:rsid w:val="003D047E"/>
    <w:rsid w:val="003D06DF"/>
    <w:rsid w:val="003D083A"/>
    <w:rsid w:val="003D144C"/>
    <w:rsid w:val="003D1991"/>
    <w:rsid w:val="003D1CA5"/>
    <w:rsid w:val="003D1D07"/>
    <w:rsid w:val="003D1D87"/>
    <w:rsid w:val="003D238C"/>
    <w:rsid w:val="003D25B7"/>
    <w:rsid w:val="003D261B"/>
    <w:rsid w:val="003D2BB5"/>
    <w:rsid w:val="003D3D45"/>
    <w:rsid w:val="003D4097"/>
    <w:rsid w:val="003D45E7"/>
    <w:rsid w:val="003D4950"/>
    <w:rsid w:val="003D49DC"/>
    <w:rsid w:val="003D4CBB"/>
    <w:rsid w:val="003D5015"/>
    <w:rsid w:val="003D585F"/>
    <w:rsid w:val="003D59FA"/>
    <w:rsid w:val="003D6204"/>
    <w:rsid w:val="003D63D6"/>
    <w:rsid w:val="003D6598"/>
    <w:rsid w:val="003D6688"/>
    <w:rsid w:val="003D672C"/>
    <w:rsid w:val="003D67E6"/>
    <w:rsid w:val="003D67F4"/>
    <w:rsid w:val="003D6BA0"/>
    <w:rsid w:val="003D6F49"/>
    <w:rsid w:val="003D769D"/>
    <w:rsid w:val="003D7A56"/>
    <w:rsid w:val="003D7C5B"/>
    <w:rsid w:val="003E02FC"/>
    <w:rsid w:val="003E048C"/>
    <w:rsid w:val="003E051D"/>
    <w:rsid w:val="003E123A"/>
    <w:rsid w:val="003E1267"/>
    <w:rsid w:val="003E1849"/>
    <w:rsid w:val="003E21DE"/>
    <w:rsid w:val="003E26C5"/>
    <w:rsid w:val="003E2B02"/>
    <w:rsid w:val="003E2DA9"/>
    <w:rsid w:val="003E2E5A"/>
    <w:rsid w:val="003E304B"/>
    <w:rsid w:val="003E31F5"/>
    <w:rsid w:val="003E356D"/>
    <w:rsid w:val="003E36A6"/>
    <w:rsid w:val="003E3769"/>
    <w:rsid w:val="003E3816"/>
    <w:rsid w:val="003E3DE0"/>
    <w:rsid w:val="003E4952"/>
    <w:rsid w:val="003E5257"/>
    <w:rsid w:val="003E5875"/>
    <w:rsid w:val="003E5FC5"/>
    <w:rsid w:val="003E675F"/>
    <w:rsid w:val="003E6BCC"/>
    <w:rsid w:val="003E6BF3"/>
    <w:rsid w:val="003E6E6F"/>
    <w:rsid w:val="003E6F2B"/>
    <w:rsid w:val="003E6F54"/>
    <w:rsid w:val="003E7013"/>
    <w:rsid w:val="003E722B"/>
    <w:rsid w:val="003E781E"/>
    <w:rsid w:val="003E785F"/>
    <w:rsid w:val="003E7A38"/>
    <w:rsid w:val="003E7D3C"/>
    <w:rsid w:val="003F0200"/>
    <w:rsid w:val="003F03D7"/>
    <w:rsid w:val="003F0674"/>
    <w:rsid w:val="003F0C34"/>
    <w:rsid w:val="003F0DA1"/>
    <w:rsid w:val="003F1992"/>
    <w:rsid w:val="003F221C"/>
    <w:rsid w:val="003F22DF"/>
    <w:rsid w:val="003F25E3"/>
    <w:rsid w:val="003F2B4F"/>
    <w:rsid w:val="003F2DB0"/>
    <w:rsid w:val="003F2EB0"/>
    <w:rsid w:val="003F2FD1"/>
    <w:rsid w:val="003F376A"/>
    <w:rsid w:val="003F3EC9"/>
    <w:rsid w:val="003F426A"/>
    <w:rsid w:val="003F51D1"/>
    <w:rsid w:val="003F5CEC"/>
    <w:rsid w:val="003F60A5"/>
    <w:rsid w:val="003F6713"/>
    <w:rsid w:val="003F67EF"/>
    <w:rsid w:val="003F6B97"/>
    <w:rsid w:val="003F6BA0"/>
    <w:rsid w:val="003F7732"/>
    <w:rsid w:val="003F792A"/>
    <w:rsid w:val="003F7C65"/>
    <w:rsid w:val="003F7ECA"/>
    <w:rsid w:val="00400A2B"/>
    <w:rsid w:val="00400EEF"/>
    <w:rsid w:val="0040113D"/>
    <w:rsid w:val="0040126D"/>
    <w:rsid w:val="00401320"/>
    <w:rsid w:val="00401435"/>
    <w:rsid w:val="0040152E"/>
    <w:rsid w:val="0040180C"/>
    <w:rsid w:val="00401B3D"/>
    <w:rsid w:val="00401FF7"/>
    <w:rsid w:val="004020C4"/>
    <w:rsid w:val="004020E9"/>
    <w:rsid w:val="004024A7"/>
    <w:rsid w:val="00403034"/>
    <w:rsid w:val="0040378D"/>
    <w:rsid w:val="00403AA8"/>
    <w:rsid w:val="00403FA7"/>
    <w:rsid w:val="004040D4"/>
    <w:rsid w:val="00404460"/>
    <w:rsid w:val="00404834"/>
    <w:rsid w:val="004056CB"/>
    <w:rsid w:val="00405763"/>
    <w:rsid w:val="00405768"/>
    <w:rsid w:val="00405B45"/>
    <w:rsid w:val="0040640A"/>
    <w:rsid w:val="00407393"/>
    <w:rsid w:val="004075DE"/>
    <w:rsid w:val="00407BAF"/>
    <w:rsid w:val="00407D7A"/>
    <w:rsid w:val="004101BD"/>
    <w:rsid w:val="00410398"/>
    <w:rsid w:val="00410454"/>
    <w:rsid w:val="0041086B"/>
    <w:rsid w:val="004108E8"/>
    <w:rsid w:val="00410AC8"/>
    <w:rsid w:val="004111B9"/>
    <w:rsid w:val="00411DDD"/>
    <w:rsid w:val="004122BA"/>
    <w:rsid w:val="00412B48"/>
    <w:rsid w:val="00413796"/>
    <w:rsid w:val="0041390C"/>
    <w:rsid w:val="00414047"/>
    <w:rsid w:val="004142EB"/>
    <w:rsid w:val="00414495"/>
    <w:rsid w:val="0041465A"/>
    <w:rsid w:val="00414D08"/>
    <w:rsid w:val="004150E4"/>
    <w:rsid w:val="004154B8"/>
    <w:rsid w:val="004156A0"/>
    <w:rsid w:val="0041571A"/>
    <w:rsid w:val="004161F4"/>
    <w:rsid w:val="004163C6"/>
    <w:rsid w:val="00416501"/>
    <w:rsid w:val="004168F1"/>
    <w:rsid w:val="00416A02"/>
    <w:rsid w:val="00417635"/>
    <w:rsid w:val="00417713"/>
    <w:rsid w:val="0042086A"/>
    <w:rsid w:val="00421804"/>
    <w:rsid w:val="00421AD7"/>
    <w:rsid w:val="00421ECD"/>
    <w:rsid w:val="004220B1"/>
    <w:rsid w:val="00422755"/>
    <w:rsid w:val="004229FA"/>
    <w:rsid w:val="00422BBD"/>
    <w:rsid w:val="00423874"/>
    <w:rsid w:val="00423903"/>
    <w:rsid w:val="00424024"/>
    <w:rsid w:val="0042426C"/>
    <w:rsid w:val="004245B3"/>
    <w:rsid w:val="0042479D"/>
    <w:rsid w:val="00424B40"/>
    <w:rsid w:val="00424DCB"/>
    <w:rsid w:val="00424DCE"/>
    <w:rsid w:val="004251A8"/>
    <w:rsid w:val="004256A3"/>
    <w:rsid w:val="00425836"/>
    <w:rsid w:val="00425BD6"/>
    <w:rsid w:val="004260D5"/>
    <w:rsid w:val="004268BC"/>
    <w:rsid w:val="00427272"/>
    <w:rsid w:val="00427333"/>
    <w:rsid w:val="00427757"/>
    <w:rsid w:val="0042790D"/>
    <w:rsid w:val="00427950"/>
    <w:rsid w:val="00427A89"/>
    <w:rsid w:val="00427E66"/>
    <w:rsid w:val="00427FC1"/>
    <w:rsid w:val="004300D1"/>
    <w:rsid w:val="004304C1"/>
    <w:rsid w:val="00430C65"/>
    <w:rsid w:val="004312F8"/>
    <w:rsid w:val="0043193E"/>
    <w:rsid w:val="0043194D"/>
    <w:rsid w:val="00431F33"/>
    <w:rsid w:val="0043202F"/>
    <w:rsid w:val="004322FE"/>
    <w:rsid w:val="00432345"/>
    <w:rsid w:val="00432F6A"/>
    <w:rsid w:val="00432FFD"/>
    <w:rsid w:val="00433C89"/>
    <w:rsid w:val="00433E81"/>
    <w:rsid w:val="00433EF9"/>
    <w:rsid w:val="0043424A"/>
    <w:rsid w:val="004345E2"/>
    <w:rsid w:val="00435081"/>
    <w:rsid w:val="004354BF"/>
    <w:rsid w:val="00435F88"/>
    <w:rsid w:val="00436469"/>
    <w:rsid w:val="0043687C"/>
    <w:rsid w:val="00436AB6"/>
    <w:rsid w:val="00436D86"/>
    <w:rsid w:val="0043734B"/>
    <w:rsid w:val="00440138"/>
    <w:rsid w:val="0044029B"/>
    <w:rsid w:val="00440381"/>
    <w:rsid w:val="0044045D"/>
    <w:rsid w:val="0044089E"/>
    <w:rsid w:val="00440950"/>
    <w:rsid w:val="00440D4A"/>
    <w:rsid w:val="00441095"/>
    <w:rsid w:val="004413BF"/>
    <w:rsid w:val="004415B0"/>
    <w:rsid w:val="0044164E"/>
    <w:rsid w:val="00443586"/>
    <w:rsid w:val="00443C97"/>
    <w:rsid w:val="00443E6E"/>
    <w:rsid w:val="004449F7"/>
    <w:rsid w:val="00444E8E"/>
    <w:rsid w:val="00444FDA"/>
    <w:rsid w:val="0044552D"/>
    <w:rsid w:val="00445EC0"/>
    <w:rsid w:val="00445F3C"/>
    <w:rsid w:val="00446437"/>
    <w:rsid w:val="0044666E"/>
    <w:rsid w:val="00446AEC"/>
    <w:rsid w:val="00447352"/>
    <w:rsid w:val="0044743C"/>
    <w:rsid w:val="0044763E"/>
    <w:rsid w:val="004478D3"/>
    <w:rsid w:val="004479C0"/>
    <w:rsid w:val="00447CC9"/>
    <w:rsid w:val="00447D9D"/>
    <w:rsid w:val="00447F53"/>
    <w:rsid w:val="0045018A"/>
    <w:rsid w:val="0045096B"/>
    <w:rsid w:val="004509AD"/>
    <w:rsid w:val="00450CDB"/>
    <w:rsid w:val="004510C5"/>
    <w:rsid w:val="00451162"/>
    <w:rsid w:val="00452260"/>
    <w:rsid w:val="00452A88"/>
    <w:rsid w:val="00452ACF"/>
    <w:rsid w:val="00452D28"/>
    <w:rsid w:val="00452E38"/>
    <w:rsid w:val="0045307B"/>
    <w:rsid w:val="004533C0"/>
    <w:rsid w:val="00453627"/>
    <w:rsid w:val="00453693"/>
    <w:rsid w:val="00453DD4"/>
    <w:rsid w:val="00454263"/>
    <w:rsid w:val="0045444A"/>
    <w:rsid w:val="00454598"/>
    <w:rsid w:val="00455325"/>
    <w:rsid w:val="0045572D"/>
    <w:rsid w:val="00455863"/>
    <w:rsid w:val="00455911"/>
    <w:rsid w:val="00455C0D"/>
    <w:rsid w:val="0045600E"/>
    <w:rsid w:val="004564B2"/>
    <w:rsid w:val="004566D8"/>
    <w:rsid w:val="00456C71"/>
    <w:rsid w:val="00456F16"/>
    <w:rsid w:val="0045702B"/>
    <w:rsid w:val="004577BB"/>
    <w:rsid w:val="00457B8F"/>
    <w:rsid w:val="00457DD1"/>
    <w:rsid w:val="00457E3D"/>
    <w:rsid w:val="00457FE3"/>
    <w:rsid w:val="004609BD"/>
    <w:rsid w:val="00460A92"/>
    <w:rsid w:val="00461038"/>
    <w:rsid w:val="004620B3"/>
    <w:rsid w:val="00462F6E"/>
    <w:rsid w:val="00463F70"/>
    <w:rsid w:val="00463F97"/>
    <w:rsid w:val="004644F2"/>
    <w:rsid w:val="00464A78"/>
    <w:rsid w:val="00464EF9"/>
    <w:rsid w:val="00465A95"/>
    <w:rsid w:val="00465E0F"/>
    <w:rsid w:val="00466BB5"/>
    <w:rsid w:val="00466E66"/>
    <w:rsid w:val="00466E7C"/>
    <w:rsid w:val="004677EE"/>
    <w:rsid w:val="0046797A"/>
    <w:rsid w:val="00467BEE"/>
    <w:rsid w:val="00467BF1"/>
    <w:rsid w:val="00470699"/>
    <w:rsid w:val="00470C92"/>
    <w:rsid w:val="004717E6"/>
    <w:rsid w:val="00472529"/>
    <w:rsid w:val="00472A9B"/>
    <w:rsid w:val="00472F45"/>
    <w:rsid w:val="00474217"/>
    <w:rsid w:val="004746C8"/>
    <w:rsid w:val="004747A1"/>
    <w:rsid w:val="00475036"/>
    <w:rsid w:val="004758AC"/>
    <w:rsid w:val="00475925"/>
    <w:rsid w:val="00475A60"/>
    <w:rsid w:val="00475AA4"/>
    <w:rsid w:val="00476508"/>
    <w:rsid w:val="00476670"/>
    <w:rsid w:val="0047701D"/>
    <w:rsid w:val="004770AD"/>
    <w:rsid w:val="004777D5"/>
    <w:rsid w:val="00477A59"/>
    <w:rsid w:val="00477C12"/>
    <w:rsid w:val="00477DA6"/>
    <w:rsid w:val="00480208"/>
    <w:rsid w:val="00480810"/>
    <w:rsid w:val="0048114B"/>
    <w:rsid w:val="004818EA"/>
    <w:rsid w:val="00481A75"/>
    <w:rsid w:val="00481C50"/>
    <w:rsid w:val="00481C51"/>
    <w:rsid w:val="00481F50"/>
    <w:rsid w:val="004822DF"/>
    <w:rsid w:val="00482675"/>
    <w:rsid w:val="004826DC"/>
    <w:rsid w:val="0048270C"/>
    <w:rsid w:val="00482877"/>
    <w:rsid w:val="004832DF"/>
    <w:rsid w:val="0048383C"/>
    <w:rsid w:val="00483B02"/>
    <w:rsid w:val="00483B0C"/>
    <w:rsid w:val="00485790"/>
    <w:rsid w:val="00485DDF"/>
    <w:rsid w:val="00485EE9"/>
    <w:rsid w:val="00486096"/>
    <w:rsid w:val="00486379"/>
    <w:rsid w:val="0048692B"/>
    <w:rsid w:val="00486B22"/>
    <w:rsid w:val="004872F7"/>
    <w:rsid w:val="0049022D"/>
    <w:rsid w:val="00490484"/>
    <w:rsid w:val="00490E7A"/>
    <w:rsid w:val="00491028"/>
    <w:rsid w:val="004917ED"/>
    <w:rsid w:val="00491D89"/>
    <w:rsid w:val="0049286D"/>
    <w:rsid w:val="0049293A"/>
    <w:rsid w:val="0049315B"/>
    <w:rsid w:val="004931BF"/>
    <w:rsid w:val="00493272"/>
    <w:rsid w:val="00493462"/>
    <w:rsid w:val="004935C1"/>
    <w:rsid w:val="0049383A"/>
    <w:rsid w:val="00493925"/>
    <w:rsid w:val="00493B02"/>
    <w:rsid w:val="00493B04"/>
    <w:rsid w:val="00493E76"/>
    <w:rsid w:val="00493ED7"/>
    <w:rsid w:val="00494657"/>
    <w:rsid w:val="00494874"/>
    <w:rsid w:val="00494D71"/>
    <w:rsid w:val="00495624"/>
    <w:rsid w:val="00495A9B"/>
    <w:rsid w:val="00495CDB"/>
    <w:rsid w:val="00495ECB"/>
    <w:rsid w:val="0049663B"/>
    <w:rsid w:val="00496BFB"/>
    <w:rsid w:val="004970E3"/>
    <w:rsid w:val="00497455"/>
    <w:rsid w:val="00497735"/>
    <w:rsid w:val="00497C77"/>
    <w:rsid w:val="00497DFA"/>
    <w:rsid w:val="004A02AD"/>
    <w:rsid w:val="004A04CC"/>
    <w:rsid w:val="004A0840"/>
    <w:rsid w:val="004A116D"/>
    <w:rsid w:val="004A11EE"/>
    <w:rsid w:val="004A2455"/>
    <w:rsid w:val="004A27EA"/>
    <w:rsid w:val="004A3162"/>
    <w:rsid w:val="004A3638"/>
    <w:rsid w:val="004A3776"/>
    <w:rsid w:val="004A3C62"/>
    <w:rsid w:val="004A3CF6"/>
    <w:rsid w:val="004A43CD"/>
    <w:rsid w:val="004A454D"/>
    <w:rsid w:val="004A4B31"/>
    <w:rsid w:val="004A5280"/>
    <w:rsid w:val="004A5EE6"/>
    <w:rsid w:val="004A65C0"/>
    <w:rsid w:val="004A706A"/>
    <w:rsid w:val="004B0878"/>
    <w:rsid w:val="004B1331"/>
    <w:rsid w:val="004B1DB9"/>
    <w:rsid w:val="004B2264"/>
    <w:rsid w:val="004B2800"/>
    <w:rsid w:val="004B2DAC"/>
    <w:rsid w:val="004B3036"/>
    <w:rsid w:val="004B3290"/>
    <w:rsid w:val="004B3430"/>
    <w:rsid w:val="004B36F9"/>
    <w:rsid w:val="004B37B8"/>
    <w:rsid w:val="004B3B1B"/>
    <w:rsid w:val="004B3CEF"/>
    <w:rsid w:val="004B422D"/>
    <w:rsid w:val="004B5153"/>
    <w:rsid w:val="004B51EF"/>
    <w:rsid w:val="004B55A4"/>
    <w:rsid w:val="004B580C"/>
    <w:rsid w:val="004B5936"/>
    <w:rsid w:val="004B5A91"/>
    <w:rsid w:val="004B655C"/>
    <w:rsid w:val="004B6764"/>
    <w:rsid w:val="004B69D1"/>
    <w:rsid w:val="004B6BDC"/>
    <w:rsid w:val="004B6E9D"/>
    <w:rsid w:val="004B7049"/>
    <w:rsid w:val="004B7C64"/>
    <w:rsid w:val="004B7CA4"/>
    <w:rsid w:val="004C00FE"/>
    <w:rsid w:val="004C0154"/>
    <w:rsid w:val="004C01DF"/>
    <w:rsid w:val="004C02E9"/>
    <w:rsid w:val="004C1656"/>
    <w:rsid w:val="004C1C1A"/>
    <w:rsid w:val="004C1F9C"/>
    <w:rsid w:val="004C21B1"/>
    <w:rsid w:val="004C22B3"/>
    <w:rsid w:val="004C2ACF"/>
    <w:rsid w:val="004C2CB8"/>
    <w:rsid w:val="004C30E9"/>
    <w:rsid w:val="004C3788"/>
    <w:rsid w:val="004C37A8"/>
    <w:rsid w:val="004C3DC9"/>
    <w:rsid w:val="004C4B31"/>
    <w:rsid w:val="004C4BB4"/>
    <w:rsid w:val="004C4D10"/>
    <w:rsid w:val="004C59B0"/>
    <w:rsid w:val="004C5A4E"/>
    <w:rsid w:val="004C5D8E"/>
    <w:rsid w:val="004C6082"/>
    <w:rsid w:val="004C6138"/>
    <w:rsid w:val="004C682A"/>
    <w:rsid w:val="004C79F3"/>
    <w:rsid w:val="004D01DB"/>
    <w:rsid w:val="004D023A"/>
    <w:rsid w:val="004D050B"/>
    <w:rsid w:val="004D071E"/>
    <w:rsid w:val="004D0801"/>
    <w:rsid w:val="004D0C02"/>
    <w:rsid w:val="004D1076"/>
    <w:rsid w:val="004D18F9"/>
    <w:rsid w:val="004D1914"/>
    <w:rsid w:val="004D1D80"/>
    <w:rsid w:val="004D1F4B"/>
    <w:rsid w:val="004D202C"/>
    <w:rsid w:val="004D2084"/>
    <w:rsid w:val="004D25A3"/>
    <w:rsid w:val="004D2CAE"/>
    <w:rsid w:val="004D2D3F"/>
    <w:rsid w:val="004D4A77"/>
    <w:rsid w:val="004D4FF7"/>
    <w:rsid w:val="004D53FA"/>
    <w:rsid w:val="004D54C3"/>
    <w:rsid w:val="004D54F8"/>
    <w:rsid w:val="004D55C1"/>
    <w:rsid w:val="004D6023"/>
    <w:rsid w:val="004D60B5"/>
    <w:rsid w:val="004D61C3"/>
    <w:rsid w:val="004D625C"/>
    <w:rsid w:val="004D6461"/>
    <w:rsid w:val="004D667D"/>
    <w:rsid w:val="004D6ACA"/>
    <w:rsid w:val="004D724F"/>
    <w:rsid w:val="004D7542"/>
    <w:rsid w:val="004D778A"/>
    <w:rsid w:val="004D794B"/>
    <w:rsid w:val="004E020E"/>
    <w:rsid w:val="004E05AF"/>
    <w:rsid w:val="004E0755"/>
    <w:rsid w:val="004E0838"/>
    <w:rsid w:val="004E19AC"/>
    <w:rsid w:val="004E1F35"/>
    <w:rsid w:val="004E20F8"/>
    <w:rsid w:val="004E2197"/>
    <w:rsid w:val="004E28A7"/>
    <w:rsid w:val="004E2AB8"/>
    <w:rsid w:val="004E2FD3"/>
    <w:rsid w:val="004E31B8"/>
    <w:rsid w:val="004E31E6"/>
    <w:rsid w:val="004E32E3"/>
    <w:rsid w:val="004E384A"/>
    <w:rsid w:val="004E388F"/>
    <w:rsid w:val="004E3C6E"/>
    <w:rsid w:val="004E4046"/>
    <w:rsid w:val="004E41C4"/>
    <w:rsid w:val="004E423D"/>
    <w:rsid w:val="004E492D"/>
    <w:rsid w:val="004E49AE"/>
    <w:rsid w:val="004E49C1"/>
    <w:rsid w:val="004E4C98"/>
    <w:rsid w:val="004E584C"/>
    <w:rsid w:val="004E613D"/>
    <w:rsid w:val="004E645B"/>
    <w:rsid w:val="004E6805"/>
    <w:rsid w:val="004E6815"/>
    <w:rsid w:val="004E6F0B"/>
    <w:rsid w:val="004E7785"/>
    <w:rsid w:val="004E7FC3"/>
    <w:rsid w:val="004F0289"/>
    <w:rsid w:val="004F04FE"/>
    <w:rsid w:val="004F0621"/>
    <w:rsid w:val="004F143E"/>
    <w:rsid w:val="004F1A44"/>
    <w:rsid w:val="004F201F"/>
    <w:rsid w:val="004F224F"/>
    <w:rsid w:val="004F2602"/>
    <w:rsid w:val="004F2A9E"/>
    <w:rsid w:val="004F2B20"/>
    <w:rsid w:val="004F3DDA"/>
    <w:rsid w:val="004F46F5"/>
    <w:rsid w:val="004F4B19"/>
    <w:rsid w:val="004F4D63"/>
    <w:rsid w:val="004F5502"/>
    <w:rsid w:val="004F5560"/>
    <w:rsid w:val="004F5678"/>
    <w:rsid w:val="004F57AB"/>
    <w:rsid w:val="004F57F1"/>
    <w:rsid w:val="004F65B7"/>
    <w:rsid w:val="004F6A45"/>
    <w:rsid w:val="004F6AED"/>
    <w:rsid w:val="004F6FA9"/>
    <w:rsid w:val="004F7556"/>
    <w:rsid w:val="004F764C"/>
    <w:rsid w:val="004F76BD"/>
    <w:rsid w:val="004F7AD8"/>
    <w:rsid w:val="004F7B30"/>
    <w:rsid w:val="004F7B94"/>
    <w:rsid w:val="005015BA"/>
    <w:rsid w:val="00501F12"/>
    <w:rsid w:val="00501FE0"/>
    <w:rsid w:val="005027B0"/>
    <w:rsid w:val="00502C83"/>
    <w:rsid w:val="00502E09"/>
    <w:rsid w:val="00503247"/>
    <w:rsid w:val="00503602"/>
    <w:rsid w:val="00503A88"/>
    <w:rsid w:val="00503BF5"/>
    <w:rsid w:val="00503E16"/>
    <w:rsid w:val="0050437C"/>
    <w:rsid w:val="005049E6"/>
    <w:rsid w:val="00504B3D"/>
    <w:rsid w:val="00504BC4"/>
    <w:rsid w:val="00504F55"/>
    <w:rsid w:val="00505719"/>
    <w:rsid w:val="00505855"/>
    <w:rsid w:val="0050645C"/>
    <w:rsid w:val="005066D4"/>
    <w:rsid w:val="00506B31"/>
    <w:rsid w:val="00506B72"/>
    <w:rsid w:val="0050723A"/>
    <w:rsid w:val="0050791E"/>
    <w:rsid w:val="00507E8D"/>
    <w:rsid w:val="00510857"/>
    <w:rsid w:val="00510895"/>
    <w:rsid w:val="00510F80"/>
    <w:rsid w:val="0051130E"/>
    <w:rsid w:val="0051152B"/>
    <w:rsid w:val="0051177B"/>
    <w:rsid w:val="00511E33"/>
    <w:rsid w:val="00511E38"/>
    <w:rsid w:val="005121F5"/>
    <w:rsid w:val="005126C3"/>
    <w:rsid w:val="00513BBD"/>
    <w:rsid w:val="00513ED4"/>
    <w:rsid w:val="00514676"/>
    <w:rsid w:val="00514AEF"/>
    <w:rsid w:val="00514D5F"/>
    <w:rsid w:val="0051506D"/>
    <w:rsid w:val="00515353"/>
    <w:rsid w:val="00515BCC"/>
    <w:rsid w:val="0051610A"/>
    <w:rsid w:val="00516614"/>
    <w:rsid w:val="0051664B"/>
    <w:rsid w:val="00516BC2"/>
    <w:rsid w:val="005170EE"/>
    <w:rsid w:val="005173F4"/>
    <w:rsid w:val="0051797C"/>
    <w:rsid w:val="005179E9"/>
    <w:rsid w:val="00517CD2"/>
    <w:rsid w:val="005201DF"/>
    <w:rsid w:val="005205CF"/>
    <w:rsid w:val="0052078A"/>
    <w:rsid w:val="00520A69"/>
    <w:rsid w:val="005210BA"/>
    <w:rsid w:val="0052199E"/>
    <w:rsid w:val="00522026"/>
    <w:rsid w:val="00522074"/>
    <w:rsid w:val="00522772"/>
    <w:rsid w:val="005228DE"/>
    <w:rsid w:val="00522CCA"/>
    <w:rsid w:val="00522CE8"/>
    <w:rsid w:val="00522D53"/>
    <w:rsid w:val="005231D2"/>
    <w:rsid w:val="00523A38"/>
    <w:rsid w:val="00523B0C"/>
    <w:rsid w:val="00523F22"/>
    <w:rsid w:val="00524AAE"/>
    <w:rsid w:val="005251A3"/>
    <w:rsid w:val="00525556"/>
    <w:rsid w:val="00525652"/>
    <w:rsid w:val="0052586A"/>
    <w:rsid w:val="00525DC9"/>
    <w:rsid w:val="00525F4B"/>
    <w:rsid w:val="005260A8"/>
    <w:rsid w:val="005265B6"/>
    <w:rsid w:val="005266BA"/>
    <w:rsid w:val="0052689F"/>
    <w:rsid w:val="00527462"/>
    <w:rsid w:val="00530108"/>
    <w:rsid w:val="00530886"/>
    <w:rsid w:val="00530A7B"/>
    <w:rsid w:val="00530D76"/>
    <w:rsid w:val="005317C2"/>
    <w:rsid w:val="005318FE"/>
    <w:rsid w:val="00531E02"/>
    <w:rsid w:val="00532293"/>
    <w:rsid w:val="005323D2"/>
    <w:rsid w:val="00532827"/>
    <w:rsid w:val="005331CF"/>
    <w:rsid w:val="005331E0"/>
    <w:rsid w:val="005334F8"/>
    <w:rsid w:val="00533576"/>
    <w:rsid w:val="00533F98"/>
    <w:rsid w:val="005343D6"/>
    <w:rsid w:val="005343F5"/>
    <w:rsid w:val="00534527"/>
    <w:rsid w:val="00534C9B"/>
    <w:rsid w:val="00534EB7"/>
    <w:rsid w:val="00535654"/>
    <w:rsid w:val="005359F4"/>
    <w:rsid w:val="00535F6E"/>
    <w:rsid w:val="0053675E"/>
    <w:rsid w:val="00536786"/>
    <w:rsid w:val="00536FB3"/>
    <w:rsid w:val="00537664"/>
    <w:rsid w:val="00537978"/>
    <w:rsid w:val="00537AD0"/>
    <w:rsid w:val="00537B7B"/>
    <w:rsid w:val="005403AD"/>
    <w:rsid w:val="00540455"/>
    <w:rsid w:val="00540654"/>
    <w:rsid w:val="005415C5"/>
    <w:rsid w:val="00541A09"/>
    <w:rsid w:val="00541D85"/>
    <w:rsid w:val="00542EBE"/>
    <w:rsid w:val="005431EA"/>
    <w:rsid w:val="00543C30"/>
    <w:rsid w:val="00544C30"/>
    <w:rsid w:val="00544F43"/>
    <w:rsid w:val="005450E8"/>
    <w:rsid w:val="005452BB"/>
    <w:rsid w:val="00545A4E"/>
    <w:rsid w:val="00545AE3"/>
    <w:rsid w:val="00545FBC"/>
    <w:rsid w:val="005461F5"/>
    <w:rsid w:val="0054634A"/>
    <w:rsid w:val="0054667F"/>
    <w:rsid w:val="005479B6"/>
    <w:rsid w:val="00547B41"/>
    <w:rsid w:val="00547B69"/>
    <w:rsid w:val="00550154"/>
    <w:rsid w:val="00550BB4"/>
    <w:rsid w:val="00550D8A"/>
    <w:rsid w:val="00551BA7"/>
    <w:rsid w:val="00551C06"/>
    <w:rsid w:val="005525BD"/>
    <w:rsid w:val="00552A3B"/>
    <w:rsid w:val="00552BEB"/>
    <w:rsid w:val="00552E22"/>
    <w:rsid w:val="00553555"/>
    <w:rsid w:val="00553CB8"/>
    <w:rsid w:val="00553D6E"/>
    <w:rsid w:val="005541C3"/>
    <w:rsid w:val="005542D2"/>
    <w:rsid w:val="00554A7F"/>
    <w:rsid w:val="00554EF1"/>
    <w:rsid w:val="00555184"/>
    <w:rsid w:val="00555399"/>
    <w:rsid w:val="00555999"/>
    <w:rsid w:val="0055610E"/>
    <w:rsid w:val="005561F8"/>
    <w:rsid w:val="00556450"/>
    <w:rsid w:val="00556C1E"/>
    <w:rsid w:val="00556CE0"/>
    <w:rsid w:val="00556EF5"/>
    <w:rsid w:val="00556EFC"/>
    <w:rsid w:val="00557875"/>
    <w:rsid w:val="005578ED"/>
    <w:rsid w:val="00557F61"/>
    <w:rsid w:val="005601A7"/>
    <w:rsid w:val="00560B79"/>
    <w:rsid w:val="00560EE4"/>
    <w:rsid w:val="00561171"/>
    <w:rsid w:val="005615A0"/>
    <w:rsid w:val="00562C12"/>
    <w:rsid w:val="00563049"/>
    <w:rsid w:val="005631A0"/>
    <w:rsid w:val="005636AA"/>
    <w:rsid w:val="00563E0E"/>
    <w:rsid w:val="005646F8"/>
    <w:rsid w:val="00564DA3"/>
    <w:rsid w:val="00564DED"/>
    <w:rsid w:val="0056576A"/>
    <w:rsid w:val="00565910"/>
    <w:rsid w:val="00565F3B"/>
    <w:rsid w:val="0056602F"/>
    <w:rsid w:val="0056627D"/>
    <w:rsid w:val="00566637"/>
    <w:rsid w:val="005668D8"/>
    <w:rsid w:val="00566927"/>
    <w:rsid w:val="005671D4"/>
    <w:rsid w:val="005676D5"/>
    <w:rsid w:val="00567FD6"/>
    <w:rsid w:val="00567FF0"/>
    <w:rsid w:val="00570957"/>
    <w:rsid w:val="0057099D"/>
    <w:rsid w:val="00570C17"/>
    <w:rsid w:val="00570D2D"/>
    <w:rsid w:val="0057134B"/>
    <w:rsid w:val="00571E20"/>
    <w:rsid w:val="00571FA9"/>
    <w:rsid w:val="00572956"/>
    <w:rsid w:val="00572B83"/>
    <w:rsid w:val="0057321A"/>
    <w:rsid w:val="00573494"/>
    <w:rsid w:val="00573570"/>
    <w:rsid w:val="00573E78"/>
    <w:rsid w:val="00574A95"/>
    <w:rsid w:val="005751B2"/>
    <w:rsid w:val="00575263"/>
    <w:rsid w:val="00575B9F"/>
    <w:rsid w:val="00576998"/>
    <w:rsid w:val="00576AEB"/>
    <w:rsid w:val="00576FA1"/>
    <w:rsid w:val="005770D8"/>
    <w:rsid w:val="005774D0"/>
    <w:rsid w:val="00577C97"/>
    <w:rsid w:val="00580D13"/>
    <w:rsid w:val="00580DB5"/>
    <w:rsid w:val="005815EF"/>
    <w:rsid w:val="0058160A"/>
    <w:rsid w:val="00581677"/>
    <w:rsid w:val="005819C8"/>
    <w:rsid w:val="00582267"/>
    <w:rsid w:val="005822A4"/>
    <w:rsid w:val="005823F1"/>
    <w:rsid w:val="00582500"/>
    <w:rsid w:val="00583551"/>
    <w:rsid w:val="00583884"/>
    <w:rsid w:val="005839BF"/>
    <w:rsid w:val="005842F5"/>
    <w:rsid w:val="00584393"/>
    <w:rsid w:val="0058440C"/>
    <w:rsid w:val="005848E2"/>
    <w:rsid w:val="00584B36"/>
    <w:rsid w:val="00584E93"/>
    <w:rsid w:val="00585706"/>
    <w:rsid w:val="00585A28"/>
    <w:rsid w:val="00585CBE"/>
    <w:rsid w:val="0058625C"/>
    <w:rsid w:val="005864D5"/>
    <w:rsid w:val="005866FE"/>
    <w:rsid w:val="005867E1"/>
    <w:rsid w:val="005869A2"/>
    <w:rsid w:val="00586A19"/>
    <w:rsid w:val="005871BA"/>
    <w:rsid w:val="005872CE"/>
    <w:rsid w:val="00587375"/>
    <w:rsid w:val="0058758E"/>
    <w:rsid w:val="00587641"/>
    <w:rsid w:val="00587917"/>
    <w:rsid w:val="005879F3"/>
    <w:rsid w:val="00587A51"/>
    <w:rsid w:val="00587E20"/>
    <w:rsid w:val="0059054A"/>
    <w:rsid w:val="0059068B"/>
    <w:rsid w:val="00590786"/>
    <w:rsid w:val="00590982"/>
    <w:rsid w:val="005919C9"/>
    <w:rsid w:val="00591AC2"/>
    <w:rsid w:val="00591FC7"/>
    <w:rsid w:val="005926DF"/>
    <w:rsid w:val="00593532"/>
    <w:rsid w:val="00593AAB"/>
    <w:rsid w:val="005944FF"/>
    <w:rsid w:val="00594EB8"/>
    <w:rsid w:val="00595065"/>
    <w:rsid w:val="005952B0"/>
    <w:rsid w:val="005955A5"/>
    <w:rsid w:val="0059560B"/>
    <w:rsid w:val="00596893"/>
    <w:rsid w:val="00596917"/>
    <w:rsid w:val="005969A1"/>
    <w:rsid w:val="00597222"/>
    <w:rsid w:val="00597394"/>
    <w:rsid w:val="005979DA"/>
    <w:rsid w:val="00597ADD"/>
    <w:rsid w:val="00597C03"/>
    <w:rsid w:val="005A0998"/>
    <w:rsid w:val="005A0C10"/>
    <w:rsid w:val="005A12B6"/>
    <w:rsid w:val="005A1434"/>
    <w:rsid w:val="005A170A"/>
    <w:rsid w:val="005A1719"/>
    <w:rsid w:val="005A1ADF"/>
    <w:rsid w:val="005A21BF"/>
    <w:rsid w:val="005A2553"/>
    <w:rsid w:val="005A2578"/>
    <w:rsid w:val="005A28C3"/>
    <w:rsid w:val="005A3C12"/>
    <w:rsid w:val="005A45EA"/>
    <w:rsid w:val="005A4BA8"/>
    <w:rsid w:val="005A5241"/>
    <w:rsid w:val="005A5522"/>
    <w:rsid w:val="005A5CC2"/>
    <w:rsid w:val="005A6525"/>
    <w:rsid w:val="005A6C12"/>
    <w:rsid w:val="005A6F2C"/>
    <w:rsid w:val="005A73AC"/>
    <w:rsid w:val="005A73DB"/>
    <w:rsid w:val="005A7896"/>
    <w:rsid w:val="005B05CF"/>
    <w:rsid w:val="005B0A74"/>
    <w:rsid w:val="005B0BB7"/>
    <w:rsid w:val="005B0CF2"/>
    <w:rsid w:val="005B16E3"/>
    <w:rsid w:val="005B177E"/>
    <w:rsid w:val="005B1A9E"/>
    <w:rsid w:val="005B1E41"/>
    <w:rsid w:val="005B23F9"/>
    <w:rsid w:val="005B2479"/>
    <w:rsid w:val="005B3638"/>
    <w:rsid w:val="005B3744"/>
    <w:rsid w:val="005B38E5"/>
    <w:rsid w:val="005B4032"/>
    <w:rsid w:val="005B414F"/>
    <w:rsid w:val="005B4514"/>
    <w:rsid w:val="005B4538"/>
    <w:rsid w:val="005B4716"/>
    <w:rsid w:val="005B4BB2"/>
    <w:rsid w:val="005B4BB9"/>
    <w:rsid w:val="005B5061"/>
    <w:rsid w:val="005B52A8"/>
    <w:rsid w:val="005B5C1C"/>
    <w:rsid w:val="005B61E6"/>
    <w:rsid w:val="005B63B9"/>
    <w:rsid w:val="005B64D2"/>
    <w:rsid w:val="005B665C"/>
    <w:rsid w:val="005B6743"/>
    <w:rsid w:val="005B6824"/>
    <w:rsid w:val="005B6975"/>
    <w:rsid w:val="005B7007"/>
    <w:rsid w:val="005B71C0"/>
    <w:rsid w:val="005B7C1E"/>
    <w:rsid w:val="005B7D8A"/>
    <w:rsid w:val="005B7D9A"/>
    <w:rsid w:val="005C0442"/>
    <w:rsid w:val="005C04D4"/>
    <w:rsid w:val="005C0C4F"/>
    <w:rsid w:val="005C131D"/>
    <w:rsid w:val="005C1772"/>
    <w:rsid w:val="005C1AB8"/>
    <w:rsid w:val="005C1EB4"/>
    <w:rsid w:val="005C2392"/>
    <w:rsid w:val="005C2B77"/>
    <w:rsid w:val="005C2C34"/>
    <w:rsid w:val="005C376E"/>
    <w:rsid w:val="005C3A3C"/>
    <w:rsid w:val="005C3F01"/>
    <w:rsid w:val="005C4EA0"/>
    <w:rsid w:val="005C540F"/>
    <w:rsid w:val="005C542C"/>
    <w:rsid w:val="005C5C2B"/>
    <w:rsid w:val="005C5E58"/>
    <w:rsid w:val="005C5FE9"/>
    <w:rsid w:val="005C6695"/>
    <w:rsid w:val="005C6854"/>
    <w:rsid w:val="005C6986"/>
    <w:rsid w:val="005C6B28"/>
    <w:rsid w:val="005C6C60"/>
    <w:rsid w:val="005C73E2"/>
    <w:rsid w:val="005C76BF"/>
    <w:rsid w:val="005C79A4"/>
    <w:rsid w:val="005D0762"/>
    <w:rsid w:val="005D07D1"/>
    <w:rsid w:val="005D0C3D"/>
    <w:rsid w:val="005D0DEC"/>
    <w:rsid w:val="005D1995"/>
    <w:rsid w:val="005D1C4C"/>
    <w:rsid w:val="005D2331"/>
    <w:rsid w:val="005D2DFF"/>
    <w:rsid w:val="005D4528"/>
    <w:rsid w:val="005D4A74"/>
    <w:rsid w:val="005D53FD"/>
    <w:rsid w:val="005D5969"/>
    <w:rsid w:val="005D5C89"/>
    <w:rsid w:val="005D5E47"/>
    <w:rsid w:val="005D5F2F"/>
    <w:rsid w:val="005D64D6"/>
    <w:rsid w:val="005D6EE0"/>
    <w:rsid w:val="005D7BC7"/>
    <w:rsid w:val="005D7C26"/>
    <w:rsid w:val="005D7E26"/>
    <w:rsid w:val="005E05C2"/>
    <w:rsid w:val="005E0F0F"/>
    <w:rsid w:val="005E196B"/>
    <w:rsid w:val="005E1B05"/>
    <w:rsid w:val="005E1FAB"/>
    <w:rsid w:val="005E2149"/>
    <w:rsid w:val="005E2309"/>
    <w:rsid w:val="005E29D8"/>
    <w:rsid w:val="005E3008"/>
    <w:rsid w:val="005E363E"/>
    <w:rsid w:val="005E3737"/>
    <w:rsid w:val="005E5170"/>
    <w:rsid w:val="005E5254"/>
    <w:rsid w:val="005E54F9"/>
    <w:rsid w:val="005E5576"/>
    <w:rsid w:val="005E5DE3"/>
    <w:rsid w:val="005E6307"/>
    <w:rsid w:val="005E6325"/>
    <w:rsid w:val="005E655C"/>
    <w:rsid w:val="005E66EA"/>
    <w:rsid w:val="005E68AB"/>
    <w:rsid w:val="005E69BE"/>
    <w:rsid w:val="005E7020"/>
    <w:rsid w:val="005E7D1E"/>
    <w:rsid w:val="005E7E47"/>
    <w:rsid w:val="005F062F"/>
    <w:rsid w:val="005F0C18"/>
    <w:rsid w:val="005F0DF8"/>
    <w:rsid w:val="005F17CD"/>
    <w:rsid w:val="005F1BD8"/>
    <w:rsid w:val="005F1E5D"/>
    <w:rsid w:val="005F2036"/>
    <w:rsid w:val="005F2550"/>
    <w:rsid w:val="005F2835"/>
    <w:rsid w:val="005F39F7"/>
    <w:rsid w:val="005F3CB4"/>
    <w:rsid w:val="005F3D95"/>
    <w:rsid w:val="005F413E"/>
    <w:rsid w:val="005F4CD0"/>
    <w:rsid w:val="005F5106"/>
    <w:rsid w:val="005F51DF"/>
    <w:rsid w:val="005F5AE6"/>
    <w:rsid w:val="005F5F24"/>
    <w:rsid w:val="005F6270"/>
    <w:rsid w:val="005F6F26"/>
    <w:rsid w:val="005F761E"/>
    <w:rsid w:val="005F769B"/>
    <w:rsid w:val="005F791F"/>
    <w:rsid w:val="005F7C0D"/>
    <w:rsid w:val="00600217"/>
    <w:rsid w:val="006007F4"/>
    <w:rsid w:val="00600E2F"/>
    <w:rsid w:val="00600EB5"/>
    <w:rsid w:val="00600F7B"/>
    <w:rsid w:val="006010F6"/>
    <w:rsid w:val="006016DC"/>
    <w:rsid w:val="00601AF4"/>
    <w:rsid w:val="00601BB2"/>
    <w:rsid w:val="00601DC5"/>
    <w:rsid w:val="00601E50"/>
    <w:rsid w:val="006025FA"/>
    <w:rsid w:val="00602610"/>
    <w:rsid w:val="00602966"/>
    <w:rsid w:val="00602E37"/>
    <w:rsid w:val="00603182"/>
    <w:rsid w:val="00603B1A"/>
    <w:rsid w:val="00603C80"/>
    <w:rsid w:val="00603FBD"/>
    <w:rsid w:val="00604DCD"/>
    <w:rsid w:val="00604F55"/>
    <w:rsid w:val="006055FC"/>
    <w:rsid w:val="00605908"/>
    <w:rsid w:val="00605D22"/>
    <w:rsid w:val="00605DA5"/>
    <w:rsid w:val="006060FE"/>
    <w:rsid w:val="00606B55"/>
    <w:rsid w:val="00606C6D"/>
    <w:rsid w:val="00606F88"/>
    <w:rsid w:val="0060760D"/>
    <w:rsid w:val="006101B9"/>
    <w:rsid w:val="006103AF"/>
    <w:rsid w:val="00610E06"/>
    <w:rsid w:val="00610E95"/>
    <w:rsid w:val="006112BC"/>
    <w:rsid w:val="006116CC"/>
    <w:rsid w:val="00611893"/>
    <w:rsid w:val="00611A99"/>
    <w:rsid w:val="00612319"/>
    <w:rsid w:val="006126AC"/>
    <w:rsid w:val="006126B2"/>
    <w:rsid w:val="006129FC"/>
    <w:rsid w:val="00613178"/>
    <w:rsid w:val="006134EF"/>
    <w:rsid w:val="0061370E"/>
    <w:rsid w:val="00613768"/>
    <w:rsid w:val="00613AC6"/>
    <w:rsid w:val="0061417F"/>
    <w:rsid w:val="006147B8"/>
    <w:rsid w:val="0061492F"/>
    <w:rsid w:val="00614BF3"/>
    <w:rsid w:val="00614E96"/>
    <w:rsid w:val="00615106"/>
    <w:rsid w:val="0061563D"/>
    <w:rsid w:val="00615CB8"/>
    <w:rsid w:val="00615EE2"/>
    <w:rsid w:val="00615FF8"/>
    <w:rsid w:val="006163E1"/>
    <w:rsid w:val="00616436"/>
    <w:rsid w:val="00616E93"/>
    <w:rsid w:val="006178B7"/>
    <w:rsid w:val="00617EE4"/>
    <w:rsid w:val="00620840"/>
    <w:rsid w:val="006216EC"/>
    <w:rsid w:val="00621B16"/>
    <w:rsid w:val="00621BE9"/>
    <w:rsid w:val="00621DFE"/>
    <w:rsid w:val="006220FA"/>
    <w:rsid w:val="00622590"/>
    <w:rsid w:val="006226CD"/>
    <w:rsid w:val="00622A54"/>
    <w:rsid w:val="00622B8B"/>
    <w:rsid w:val="00622DA6"/>
    <w:rsid w:val="006230C4"/>
    <w:rsid w:val="0062339C"/>
    <w:rsid w:val="006234B1"/>
    <w:rsid w:val="00623A90"/>
    <w:rsid w:val="00623A9A"/>
    <w:rsid w:val="00623D72"/>
    <w:rsid w:val="00623DA1"/>
    <w:rsid w:val="00624219"/>
    <w:rsid w:val="0062426B"/>
    <w:rsid w:val="006245D4"/>
    <w:rsid w:val="00624601"/>
    <w:rsid w:val="006249DB"/>
    <w:rsid w:val="00624A1C"/>
    <w:rsid w:val="00624C8A"/>
    <w:rsid w:val="00624E89"/>
    <w:rsid w:val="00624EAC"/>
    <w:rsid w:val="006250BA"/>
    <w:rsid w:val="006250CC"/>
    <w:rsid w:val="00625189"/>
    <w:rsid w:val="006255B7"/>
    <w:rsid w:val="006256AA"/>
    <w:rsid w:val="00625842"/>
    <w:rsid w:val="00625849"/>
    <w:rsid w:val="006259F3"/>
    <w:rsid w:val="00626171"/>
    <w:rsid w:val="00626A59"/>
    <w:rsid w:val="0062740C"/>
    <w:rsid w:val="00627580"/>
    <w:rsid w:val="00627950"/>
    <w:rsid w:val="00627AEC"/>
    <w:rsid w:val="006301D1"/>
    <w:rsid w:val="00630839"/>
    <w:rsid w:val="006309E5"/>
    <w:rsid w:val="0063102C"/>
    <w:rsid w:val="00631B7F"/>
    <w:rsid w:val="006323C7"/>
    <w:rsid w:val="00632C4D"/>
    <w:rsid w:val="00632D00"/>
    <w:rsid w:val="00633353"/>
    <w:rsid w:val="00633774"/>
    <w:rsid w:val="006344ED"/>
    <w:rsid w:val="006346F9"/>
    <w:rsid w:val="0063473A"/>
    <w:rsid w:val="00634A4C"/>
    <w:rsid w:val="006356EF"/>
    <w:rsid w:val="0063582D"/>
    <w:rsid w:val="006359B0"/>
    <w:rsid w:val="00635CF4"/>
    <w:rsid w:val="00636088"/>
    <w:rsid w:val="00636E36"/>
    <w:rsid w:val="00637125"/>
    <w:rsid w:val="0063750E"/>
    <w:rsid w:val="00637AED"/>
    <w:rsid w:val="00637B00"/>
    <w:rsid w:val="00637FE5"/>
    <w:rsid w:val="0064008B"/>
    <w:rsid w:val="00641435"/>
    <w:rsid w:val="00641610"/>
    <w:rsid w:val="00641F93"/>
    <w:rsid w:val="00642E2D"/>
    <w:rsid w:val="006430A8"/>
    <w:rsid w:val="0064317B"/>
    <w:rsid w:val="006435D7"/>
    <w:rsid w:val="00643B55"/>
    <w:rsid w:val="00643C29"/>
    <w:rsid w:val="006442D5"/>
    <w:rsid w:val="00644A74"/>
    <w:rsid w:val="006456F8"/>
    <w:rsid w:val="006466AA"/>
    <w:rsid w:val="006467C0"/>
    <w:rsid w:val="00646B66"/>
    <w:rsid w:val="00646DBF"/>
    <w:rsid w:val="00646E4D"/>
    <w:rsid w:val="00647351"/>
    <w:rsid w:val="00647CBD"/>
    <w:rsid w:val="00650ED0"/>
    <w:rsid w:val="00651187"/>
    <w:rsid w:val="006517B4"/>
    <w:rsid w:val="00651845"/>
    <w:rsid w:val="00651BE4"/>
    <w:rsid w:val="00651D71"/>
    <w:rsid w:val="00651EAD"/>
    <w:rsid w:val="00652314"/>
    <w:rsid w:val="006524FE"/>
    <w:rsid w:val="00652831"/>
    <w:rsid w:val="0065330C"/>
    <w:rsid w:val="006536AE"/>
    <w:rsid w:val="006536C6"/>
    <w:rsid w:val="00654190"/>
    <w:rsid w:val="006549D0"/>
    <w:rsid w:val="00654A30"/>
    <w:rsid w:val="00655355"/>
    <w:rsid w:val="00655D8B"/>
    <w:rsid w:val="00656411"/>
    <w:rsid w:val="00656D73"/>
    <w:rsid w:val="00656E0B"/>
    <w:rsid w:val="00657549"/>
    <w:rsid w:val="006575B3"/>
    <w:rsid w:val="006576AA"/>
    <w:rsid w:val="00657B8B"/>
    <w:rsid w:val="00657D95"/>
    <w:rsid w:val="0066041A"/>
    <w:rsid w:val="00660719"/>
    <w:rsid w:val="00660BA3"/>
    <w:rsid w:val="00660D99"/>
    <w:rsid w:val="00660FDC"/>
    <w:rsid w:val="00661379"/>
    <w:rsid w:val="00661627"/>
    <w:rsid w:val="00661A67"/>
    <w:rsid w:val="00661B6E"/>
    <w:rsid w:val="00661E31"/>
    <w:rsid w:val="00662348"/>
    <w:rsid w:val="0066258A"/>
    <w:rsid w:val="00662997"/>
    <w:rsid w:val="00662D09"/>
    <w:rsid w:val="006631CB"/>
    <w:rsid w:val="00663691"/>
    <w:rsid w:val="00664420"/>
    <w:rsid w:val="006645DB"/>
    <w:rsid w:val="00664ABC"/>
    <w:rsid w:val="00665579"/>
    <w:rsid w:val="00665621"/>
    <w:rsid w:val="006657C1"/>
    <w:rsid w:val="00665864"/>
    <w:rsid w:val="00665919"/>
    <w:rsid w:val="00665B75"/>
    <w:rsid w:val="0066659A"/>
    <w:rsid w:val="0066703C"/>
    <w:rsid w:val="006677AE"/>
    <w:rsid w:val="0067058E"/>
    <w:rsid w:val="00670E0E"/>
    <w:rsid w:val="0067131D"/>
    <w:rsid w:val="006719A7"/>
    <w:rsid w:val="00671E05"/>
    <w:rsid w:val="00671FFB"/>
    <w:rsid w:val="00672B8F"/>
    <w:rsid w:val="00673102"/>
    <w:rsid w:val="006731D8"/>
    <w:rsid w:val="00673FD5"/>
    <w:rsid w:val="0067477D"/>
    <w:rsid w:val="00674973"/>
    <w:rsid w:val="00674D5F"/>
    <w:rsid w:val="006751A2"/>
    <w:rsid w:val="00675797"/>
    <w:rsid w:val="006757B7"/>
    <w:rsid w:val="00675C72"/>
    <w:rsid w:val="006760FF"/>
    <w:rsid w:val="00676475"/>
    <w:rsid w:val="00676594"/>
    <w:rsid w:val="00676AC9"/>
    <w:rsid w:val="00676DCB"/>
    <w:rsid w:val="00676F06"/>
    <w:rsid w:val="00677809"/>
    <w:rsid w:val="006806FE"/>
    <w:rsid w:val="00681C03"/>
    <w:rsid w:val="00681CE0"/>
    <w:rsid w:val="00682555"/>
    <w:rsid w:val="00682BEC"/>
    <w:rsid w:val="0068311D"/>
    <w:rsid w:val="006834C6"/>
    <w:rsid w:val="00683622"/>
    <w:rsid w:val="00683730"/>
    <w:rsid w:val="00683898"/>
    <w:rsid w:val="0068428E"/>
    <w:rsid w:val="006846B9"/>
    <w:rsid w:val="00684876"/>
    <w:rsid w:val="00684A56"/>
    <w:rsid w:val="00684B24"/>
    <w:rsid w:val="00684B4B"/>
    <w:rsid w:val="00684D99"/>
    <w:rsid w:val="00686314"/>
    <w:rsid w:val="006866B7"/>
    <w:rsid w:val="00686BDF"/>
    <w:rsid w:val="00686DDE"/>
    <w:rsid w:val="00687463"/>
    <w:rsid w:val="00690DC8"/>
    <w:rsid w:val="006910DB"/>
    <w:rsid w:val="00691591"/>
    <w:rsid w:val="006916ED"/>
    <w:rsid w:val="006916EF"/>
    <w:rsid w:val="00691BA7"/>
    <w:rsid w:val="00692514"/>
    <w:rsid w:val="00692720"/>
    <w:rsid w:val="00692961"/>
    <w:rsid w:val="00693527"/>
    <w:rsid w:val="006937C3"/>
    <w:rsid w:val="00693C24"/>
    <w:rsid w:val="00693C96"/>
    <w:rsid w:val="00693CCF"/>
    <w:rsid w:val="00694626"/>
    <w:rsid w:val="00694996"/>
    <w:rsid w:val="00694B2C"/>
    <w:rsid w:val="00695290"/>
    <w:rsid w:val="00695A5F"/>
    <w:rsid w:val="0069671F"/>
    <w:rsid w:val="00697539"/>
    <w:rsid w:val="00697E29"/>
    <w:rsid w:val="006A0546"/>
    <w:rsid w:val="006A054A"/>
    <w:rsid w:val="006A073F"/>
    <w:rsid w:val="006A0852"/>
    <w:rsid w:val="006A09C8"/>
    <w:rsid w:val="006A0AF2"/>
    <w:rsid w:val="006A0C58"/>
    <w:rsid w:val="006A0CF9"/>
    <w:rsid w:val="006A0D36"/>
    <w:rsid w:val="006A0FD8"/>
    <w:rsid w:val="006A11D1"/>
    <w:rsid w:val="006A1654"/>
    <w:rsid w:val="006A3143"/>
    <w:rsid w:val="006A3149"/>
    <w:rsid w:val="006A32D0"/>
    <w:rsid w:val="006A3780"/>
    <w:rsid w:val="006A381D"/>
    <w:rsid w:val="006A3C49"/>
    <w:rsid w:val="006A3E40"/>
    <w:rsid w:val="006A3EDB"/>
    <w:rsid w:val="006A3F35"/>
    <w:rsid w:val="006A4641"/>
    <w:rsid w:val="006A4778"/>
    <w:rsid w:val="006A47FA"/>
    <w:rsid w:val="006A48EF"/>
    <w:rsid w:val="006A498F"/>
    <w:rsid w:val="006A4EAA"/>
    <w:rsid w:val="006A51AF"/>
    <w:rsid w:val="006A62A9"/>
    <w:rsid w:val="006A67FD"/>
    <w:rsid w:val="006A6B26"/>
    <w:rsid w:val="006A6DBF"/>
    <w:rsid w:val="006A6F67"/>
    <w:rsid w:val="006A7009"/>
    <w:rsid w:val="006A7416"/>
    <w:rsid w:val="006A7871"/>
    <w:rsid w:val="006B08BA"/>
    <w:rsid w:val="006B0EB1"/>
    <w:rsid w:val="006B0F1E"/>
    <w:rsid w:val="006B12F1"/>
    <w:rsid w:val="006B1BDA"/>
    <w:rsid w:val="006B2306"/>
    <w:rsid w:val="006B278D"/>
    <w:rsid w:val="006B2B28"/>
    <w:rsid w:val="006B2C98"/>
    <w:rsid w:val="006B3AA6"/>
    <w:rsid w:val="006B3D88"/>
    <w:rsid w:val="006B3DA1"/>
    <w:rsid w:val="006B420A"/>
    <w:rsid w:val="006B441A"/>
    <w:rsid w:val="006B4ABB"/>
    <w:rsid w:val="006B4C24"/>
    <w:rsid w:val="006B56B0"/>
    <w:rsid w:val="006B5804"/>
    <w:rsid w:val="006B594D"/>
    <w:rsid w:val="006B677A"/>
    <w:rsid w:val="006B6A70"/>
    <w:rsid w:val="006B6D80"/>
    <w:rsid w:val="006B723C"/>
    <w:rsid w:val="006B799A"/>
    <w:rsid w:val="006B7E0B"/>
    <w:rsid w:val="006C01F2"/>
    <w:rsid w:val="006C03CA"/>
    <w:rsid w:val="006C05C4"/>
    <w:rsid w:val="006C0F11"/>
    <w:rsid w:val="006C17F3"/>
    <w:rsid w:val="006C190B"/>
    <w:rsid w:val="006C1B2C"/>
    <w:rsid w:val="006C20D5"/>
    <w:rsid w:val="006C21A5"/>
    <w:rsid w:val="006C25D2"/>
    <w:rsid w:val="006C305C"/>
    <w:rsid w:val="006C35D2"/>
    <w:rsid w:val="006C38C4"/>
    <w:rsid w:val="006C3D23"/>
    <w:rsid w:val="006C3DE5"/>
    <w:rsid w:val="006C3E4D"/>
    <w:rsid w:val="006C3FC2"/>
    <w:rsid w:val="006C426F"/>
    <w:rsid w:val="006C4A71"/>
    <w:rsid w:val="006C4AE0"/>
    <w:rsid w:val="006C4E69"/>
    <w:rsid w:val="006C4F09"/>
    <w:rsid w:val="006C50C9"/>
    <w:rsid w:val="006C5267"/>
    <w:rsid w:val="006C577F"/>
    <w:rsid w:val="006C62B8"/>
    <w:rsid w:val="006C6CC5"/>
    <w:rsid w:val="006C727B"/>
    <w:rsid w:val="006C73E3"/>
    <w:rsid w:val="006C74F3"/>
    <w:rsid w:val="006C7506"/>
    <w:rsid w:val="006C7940"/>
    <w:rsid w:val="006D026A"/>
    <w:rsid w:val="006D0799"/>
    <w:rsid w:val="006D14F5"/>
    <w:rsid w:val="006D15B3"/>
    <w:rsid w:val="006D1A59"/>
    <w:rsid w:val="006D1B73"/>
    <w:rsid w:val="006D2619"/>
    <w:rsid w:val="006D2D20"/>
    <w:rsid w:val="006D2DE7"/>
    <w:rsid w:val="006D2FD1"/>
    <w:rsid w:val="006D3649"/>
    <w:rsid w:val="006D368A"/>
    <w:rsid w:val="006D3864"/>
    <w:rsid w:val="006D3DD4"/>
    <w:rsid w:val="006D3E7C"/>
    <w:rsid w:val="006D405E"/>
    <w:rsid w:val="006D4E55"/>
    <w:rsid w:val="006D504F"/>
    <w:rsid w:val="006D52D6"/>
    <w:rsid w:val="006D5709"/>
    <w:rsid w:val="006D5B21"/>
    <w:rsid w:val="006D5B93"/>
    <w:rsid w:val="006D5DFA"/>
    <w:rsid w:val="006D61FE"/>
    <w:rsid w:val="006D6558"/>
    <w:rsid w:val="006D6C0F"/>
    <w:rsid w:val="006D6ECB"/>
    <w:rsid w:val="006D6EE2"/>
    <w:rsid w:val="006D7815"/>
    <w:rsid w:val="006D7833"/>
    <w:rsid w:val="006D7AD4"/>
    <w:rsid w:val="006E0032"/>
    <w:rsid w:val="006E0231"/>
    <w:rsid w:val="006E050D"/>
    <w:rsid w:val="006E0766"/>
    <w:rsid w:val="006E086A"/>
    <w:rsid w:val="006E1165"/>
    <w:rsid w:val="006E11DA"/>
    <w:rsid w:val="006E157D"/>
    <w:rsid w:val="006E17D6"/>
    <w:rsid w:val="006E1832"/>
    <w:rsid w:val="006E1DB3"/>
    <w:rsid w:val="006E21B0"/>
    <w:rsid w:val="006E2700"/>
    <w:rsid w:val="006E2813"/>
    <w:rsid w:val="006E2F53"/>
    <w:rsid w:val="006E3839"/>
    <w:rsid w:val="006E3A95"/>
    <w:rsid w:val="006E3D2E"/>
    <w:rsid w:val="006E43E4"/>
    <w:rsid w:val="006E456E"/>
    <w:rsid w:val="006E45E5"/>
    <w:rsid w:val="006E48E5"/>
    <w:rsid w:val="006E4AD7"/>
    <w:rsid w:val="006E4CD1"/>
    <w:rsid w:val="006E4F38"/>
    <w:rsid w:val="006E4FA7"/>
    <w:rsid w:val="006E501A"/>
    <w:rsid w:val="006E5120"/>
    <w:rsid w:val="006E5A8C"/>
    <w:rsid w:val="006E6009"/>
    <w:rsid w:val="006E63F4"/>
    <w:rsid w:val="006E6B8A"/>
    <w:rsid w:val="006E790A"/>
    <w:rsid w:val="006F08AA"/>
    <w:rsid w:val="006F098A"/>
    <w:rsid w:val="006F09CC"/>
    <w:rsid w:val="006F0C19"/>
    <w:rsid w:val="006F0E0F"/>
    <w:rsid w:val="006F13A8"/>
    <w:rsid w:val="006F16C4"/>
    <w:rsid w:val="006F1CB6"/>
    <w:rsid w:val="006F24BB"/>
    <w:rsid w:val="006F2616"/>
    <w:rsid w:val="006F2CF8"/>
    <w:rsid w:val="006F3070"/>
    <w:rsid w:val="006F31EA"/>
    <w:rsid w:val="006F3BE7"/>
    <w:rsid w:val="006F40A6"/>
    <w:rsid w:val="006F43E0"/>
    <w:rsid w:val="006F47F1"/>
    <w:rsid w:val="006F4856"/>
    <w:rsid w:val="006F4B3C"/>
    <w:rsid w:val="006F4DB3"/>
    <w:rsid w:val="006F5127"/>
    <w:rsid w:val="006F522A"/>
    <w:rsid w:val="006F612F"/>
    <w:rsid w:val="006F6512"/>
    <w:rsid w:val="006F663A"/>
    <w:rsid w:val="006F68A3"/>
    <w:rsid w:val="006F6C2E"/>
    <w:rsid w:val="006F71A0"/>
    <w:rsid w:val="006F75E0"/>
    <w:rsid w:val="006F79F0"/>
    <w:rsid w:val="006F7D16"/>
    <w:rsid w:val="006F7FF4"/>
    <w:rsid w:val="007009BF"/>
    <w:rsid w:val="00700BF1"/>
    <w:rsid w:val="00700D54"/>
    <w:rsid w:val="00700F9B"/>
    <w:rsid w:val="00701608"/>
    <w:rsid w:val="007016D7"/>
    <w:rsid w:val="007016EC"/>
    <w:rsid w:val="0070192D"/>
    <w:rsid w:val="00701B3D"/>
    <w:rsid w:val="00701B61"/>
    <w:rsid w:val="00701DE1"/>
    <w:rsid w:val="00701DF2"/>
    <w:rsid w:val="00701E16"/>
    <w:rsid w:val="00702476"/>
    <w:rsid w:val="007026C9"/>
    <w:rsid w:val="00702AC7"/>
    <w:rsid w:val="00702D04"/>
    <w:rsid w:val="00702FE3"/>
    <w:rsid w:val="007032E3"/>
    <w:rsid w:val="007038DD"/>
    <w:rsid w:val="007039BE"/>
    <w:rsid w:val="00703E06"/>
    <w:rsid w:val="007046A8"/>
    <w:rsid w:val="007046E2"/>
    <w:rsid w:val="0070497F"/>
    <w:rsid w:val="00704D83"/>
    <w:rsid w:val="00704FEC"/>
    <w:rsid w:val="007050A3"/>
    <w:rsid w:val="00705254"/>
    <w:rsid w:val="0070588C"/>
    <w:rsid w:val="00705DB7"/>
    <w:rsid w:val="0070616E"/>
    <w:rsid w:val="00706CF6"/>
    <w:rsid w:val="007070D6"/>
    <w:rsid w:val="00707311"/>
    <w:rsid w:val="007078F1"/>
    <w:rsid w:val="00710D8C"/>
    <w:rsid w:val="00710D9F"/>
    <w:rsid w:val="00710EC7"/>
    <w:rsid w:val="0071114B"/>
    <w:rsid w:val="00711C56"/>
    <w:rsid w:val="00711DDC"/>
    <w:rsid w:val="00711EA9"/>
    <w:rsid w:val="007125EC"/>
    <w:rsid w:val="0071264D"/>
    <w:rsid w:val="007127C2"/>
    <w:rsid w:val="00712DC7"/>
    <w:rsid w:val="0071339B"/>
    <w:rsid w:val="007133AC"/>
    <w:rsid w:val="007133CF"/>
    <w:rsid w:val="0071355B"/>
    <w:rsid w:val="00713B7E"/>
    <w:rsid w:val="007148E4"/>
    <w:rsid w:val="007148E5"/>
    <w:rsid w:val="00714BA4"/>
    <w:rsid w:val="00714DDF"/>
    <w:rsid w:val="00714ED4"/>
    <w:rsid w:val="00715609"/>
    <w:rsid w:val="00715CB9"/>
    <w:rsid w:val="00715EF8"/>
    <w:rsid w:val="00716464"/>
    <w:rsid w:val="007166CF"/>
    <w:rsid w:val="00716CAC"/>
    <w:rsid w:val="00716D5D"/>
    <w:rsid w:val="0071701C"/>
    <w:rsid w:val="00717794"/>
    <w:rsid w:val="00717BDF"/>
    <w:rsid w:val="00720088"/>
    <w:rsid w:val="00720A08"/>
    <w:rsid w:val="007211E0"/>
    <w:rsid w:val="007211EA"/>
    <w:rsid w:val="00721394"/>
    <w:rsid w:val="00721C69"/>
    <w:rsid w:val="00721EE4"/>
    <w:rsid w:val="00722197"/>
    <w:rsid w:val="007223FC"/>
    <w:rsid w:val="0072263A"/>
    <w:rsid w:val="00722643"/>
    <w:rsid w:val="00722C66"/>
    <w:rsid w:val="00722CC6"/>
    <w:rsid w:val="00723CF1"/>
    <w:rsid w:val="00723DC3"/>
    <w:rsid w:val="00723FBE"/>
    <w:rsid w:val="0072405A"/>
    <w:rsid w:val="00724A0C"/>
    <w:rsid w:val="00724D5B"/>
    <w:rsid w:val="00724E4F"/>
    <w:rsid w:val="00725085"/>
    <w:rsid w:val="007251D5"/>
    <w:rsid w:val="0072524A"/>
    <w:rsid w:val="00725918"/>
    <w:rsid w:val="00725962"/>
    <w:rsid w:val="00725B4C"/>
    <w:rsid w:val="00725CE2"/>
    <w:rsid w:val="00726037"/>
    <w:rsid w:val="00726D53"/>
    <w:rsid w:val="007273EE"/>
    <w:rsid w:val="007275A2"/>
    <w:rsid w:val="00727881"/>
    <w:rsid w:val="00727DA8"/>
    <w:rsid w:val="00730144"/>
    <w:rsid w:val="0073035B"/>
    <w:rsid w:val="00730595"/>
    <w:rsid w:val="00730A63"/>
    <w:rsid w:val="00730B54"/>
    <w:rsid w:val="00731100"/>
    <w:rsid w:val="0073132E"/>
    <w:rsid w:val="00731337"/>
    <w:rsid w:val="007314BD"/>
    <w:rsid w:val="00731F34"/>
    <w:rsid w:val="00732064"/>
    <w:rsid w:val="007325CD"/>
    <w:rsid w:val="007326BF"/>
    <w:rsid w:val="0073298B"/>
    <w:rsid w:val="007338B2"/>
    <w:rsid w:val="00733AD2"/>
    <w:rsid w:val="0073425D"/>
    <w:rsid w:val="00734D98"/>
    <w:rsid w:val="00734E92"/>
    <w:rsid w:val="00735320"/>
    <w:rsid w:val="00735642"/>
    <w:rsid w:val="00735763"/>
    <w:rsid w:val="00735D48"/>
    <w:rsid w:val="00735DE4"/>
    <w:rsid w:val="00735E5D"/>
    <w:rsid w:val="00736773"/>
    <w:rsid w:val="0073699B"/>
    <w:rsid w:val="00736E5A"/>
    <w:rsid w:val="0073713D"/>
    <w:rsid w:val="00737373"/>
    <w:rsid w:val="00737731"/>
    <w:rsid w:val="0073782B"/>
    <w:rsid w:val="00737A3C"/>
    <w:rsid w:val="00737CF4"/>
    <w:rsid w:val="00737DA9"/>
    <w:rsid w:val="00737EBB"/>
    <w:rsid w:val="0074012B"/>
    <w:rsid w:val="00740651"/>
    <w:rsid w:val="0074074D"/>
    <w:rsid w:val="00740799"/>
    <w:rsid w:val="0074098C"/>
    <w:rsid w:val="00740A59"/>
    <w:rsid w:val="00740A92"/>
    <w:rsid w:val="007411A9"/>
    <w:rsid w:val="0074151B"/>
    <w:rsid w:val="007415F6"/>
    <w:rsid w:val="00741671"/>
    <w:rsid w:val="00741A21"/>
    <w:rsid w:val="00741B1C"/>
    <w:rsid w:val="00741FDC"/>
    <w:rsid w:val="00742544"/>
    <w:rsid w:val="007426A1"/>
    <w:rsid w:val="007431EF"/>
    <w:rsid w:val="0074376C"/>
    <w:rsid w:val="007438FF"/>
    <w:rsid w:val="00743A32"/>
    <w:rsid w:val="007446ED"/>
    <w:rsid w:val="007449DB"/>
    <w:rsid w:val="00744DEB"/>
    <w:rsid w:val="00745484"/>
    <w:rsid w:val="0074565D"/>
    <w:rsid w:val="00745758"/>
    <w:rsid w:val="00745901"/>
    <w:rsid w:val="00745AD4"/>
    <w:rsid w:val="00745E56"/>
    <w:rsid w:val="00746202"/>
    <w:rsid w:val="007462D5"/>
    <w:rsid w:val="00746622"/>
    <w:rsid w:val="00746FB9"/>
    <w:rsid w:val="0074719F"/>
    <w:rsid w:val="00747347"/>
    <w:rsid w:val="00747996"/>
    <w:rsid w:val="00747E4B"/>
    <w:rsid w:val="00750006"/>
    <w:rsid w:val="0075007D"/>
    <w:rsid w:val="007501E7"/>
    <w:rsid w:val="007503B1"/>
    <w:rsid w:val="00750585"/>
    <w:rsid w:val="007506AF"/>
    <w:rsid w:val="007506C5"/>
    <w:rsid w:val="00750950"/>
    <w:rsid w:val="007509A4"/>
    <w:rsid w:val="00750BC5"/>
    <w:rsid w:val="00750E79"/>
    <w:rsid w:val="00751687"/>
    <w:rsid w:val="00751742"/>
    <w:rsid w:val="00751867"/>
    <w:rsid w:val="00751872"/>
    <w:rsid w:val="00751C66"/>
    <w:rsid w:val="00751E09"/>
    <w:rsid w:val="00751FFF"/>
    <w:rsid w:val="00752442"/>
    <w:rsid w:val="0075256E"/>
    <w:rsid w:val="0075286D"/>
    <w:rsid w:val="00752AAA"/>
    <w:rsid w:val="00752BD9"/>
    <w:rsid w:val="00752C52"/>
    <w:rsid w:val="007531DB"/>
    <w:rsid w:val="0075329C"/>
    <w:rsid w:val="007536A8"/>
    <w:rsid w:val="0075380B"/>
    <w:rsid w:val="00753D35"/>
    <w:rsid w:val="00753FDC"/>
    <w:rsid w:val="0075411E"/>
    <w:rsid w:val="00754CA7"/>
    <w:rsid w:val="00754F3D"/>
    <w:rsid w:val="00754F45"/>
    <w:rsid w:val="0075559B"/>
    <w:rsid w:val="007556C9"/>
    <w:rsid w:val="007559D9"/>
    <w:rsid w:val="00756040"/>
    <w:rsid w:val="00756BFE"/>
    <w:rsid w:val="00756D12"/>
    <w:rsid w:val="00761C02"/>
    <w:rsid w:val="00761DE1"/>
    <w:rsid w:val="00761E6A"/>
    <w:rsid w:val="00762B2E"/>
    <w:rsid w:val="007630F4"/>
    <w:rsid w:val="00763820"/>
    <w:rsid w:val="00764168"/>
    <w:rsid w:val="0076441E"/>
    <w:rsid w:val="007647F8"/>
    <w:rsid w:val="00764ED1"/>
    <w:rsid w:val="00765FD0"/>
    <w:rsid w:val="007668E0"/>
    <w:rsid w:val="00766FFF"/>
    <w:rsid w:val="00767826"/>
    <w:rsid w:val="007678C1"/>
    <w:rsid w:val="00767A4B"/>
    <w:rsid w:val="00770079"/>
    <w:rsid w:val="00770518"/>
    <w:rsid w:val="00770577"/>
    <w:rsid w:val="00770C21"/>
    <w:rsid w:val="00770E9A"/>
    <w:rsid w:val="00770F8A"/>
    <w:rsid w:val="00771179"/>
    <w:rsid w:val="007718B3"/>
    <w:rsid w:val="00772AA0"/>
    <w:rsid w:val="007731F2"/>
    <w:rsid w:val="007736A1"/>
    <w:rsid w:val="00773B2E"/>
    <w:rsid w:val="00773DEB"/>
    <w:rsid w:val="0077431C"/>
    <w:rsid w:val="007747D5"/>
    <w:rsid w:val="007749DD"/>
    <w:rsid w:val="00774BA3"/>
    <w:rsid w:val="00774D4C"/>
    <w:rsid w:val="00774F2E"/>
    <w:rsid w:val="00775138"/>
    <w:rsid w:val="00775811"/>
    <w:rsid w:val="00775831"/>
    <w:rsid w:val="00775B86"/>
    <w:rsid w:val="00776012"/>
    <w:rsid w:val="0077609F"/>
    <w:rsid w:val="0077668E"/>
    <w:rsid w:val="0077731E"/>
    <w:rsid w:val="00777771"/>
    <w:rsid w:val="0078032D"/>
    <w:rsid w:val="00780944"/>
    <w:rsid w:val="0078111D"/>
    <w:rsid w:val="00782066"/>
    <w:rsid w:val="0078224E"/>
    <w:rsid w:val="00782A31"/>
    <w:rsid w:val="00782B0E"/>
    <w:rsid w:val="00783146"/>
    <w:rsid w:val="0078382B"/>
    <w:rsid w:val="007838E6"/>
    <w:rsid w:val="00784131"/>
    <w:rsid w:val="0078463D"/>
    <w:rsid w:val="007848F9"/>
    <w:rsid w:val="0078523D"/>
    <w:rsid w:val="007852F4"/>
    <w:rsid w:val="00785455"/>
    <w:rsid w:val="0078551B"/>
    <w:rsid w:val="00785990"/>
    <w:rsid w:val="00785A35"/>
    <w:rsid w:val="00785C74"/>
    <w:rsid w:val="00786056"/>
    <w:rsid w:val="0078611E"/>
    <w:rsid w:val="007862C3"/>
    <w:rsid w:val="007864D1"/>
    <w:rsid w:val="0078682D"/>
    <w:rsid w:val="00786919"/>
    <w:rsid w:val="0079093C"/>
    <w:rsid w:val="0079097B"/>
    <w:rsid w:val="00790B11"/>
    <w:rsid w:val="0079116D"/>
    <w:rsid w:val="007914B9"/>
    <w:rsid w:val="00791997"/>
    <w:rsid w:val="00792AD5"/>
    <w:rsid w:val="00792F4F"/>
    <w:rsid w:val="007932D2"/>
    <w:rsid w:val="007933B0"/>
    <w:rsid w:val="0079363D"/>
    <w:rsid w:val="00793849"/>
    <w:rsid w:val="00793907"/>
    <w:rsid w:val="00793B6D"/>
    <w:rsid w:val="00793DB0"/>
    <w:rsid w:val="00794143"/>
    <w:rsid w:val="007941BA"/>
    <w:rsid w:val="0079449E"/>
    <w:rsid w:val="00794713"/>
    <w:rsid w:val="00794C89"/>
    <w:rsid w:val="00794E1E"/>
    <w:rsid w:val="00795051"/>
    <w:rsid w:val="00795180"/>
    <w:rsid w:val="007955FC"/>
    <w:rsid w:val="00795A3B"/>
    <w:rsid w:val="00795F48"/>
    <w:rsid w:val="00795F7E"/>
    <w:rsid w:val="00796946"/>
    <w:rsid w:val="00796D31"/>
    <w:rsid w:val="00796E7D"/>
    <w:rsid w:val="00796ED0"/>
    <w:rsid w:val="00796F3A"/>
    <w:rsid w:val="00796F41"/>
    <w:rsid w:val="00797125"/>
    <w:rsid w:val="00797145"/>
    <w:rsid w:val="007974F2"/>
    <w:rsid w:val="00797535"/>
    <w:rsid w:val="007975C5"/>
    <w:rsid w:val="00797EC0"/>
    <w:rsid w:val="00797F0D"/>
    <w:rsid w:val="00797F38"/>
    <w:rsid w:val="00797F64"/>
    <w:rsid w:val="007A133B"/>
    <w:rsid w:val="007A1805"/>
    <w:rsid w:val="007A2209"/>
    <w:rsid w:val="007A24B5"/>
    <w:rsid w:val="007A3F3E"/>
    <w:rsid w:val="007A4806"/>
    <w:rsid w:val="007A4D4B"/>
    <w:rsid w:val="007A4F4E"/>
    <w:rsid w:val="007A5294"/>
    <w:rsid w:val="007A5540"/>
    <w:rsid w:val="007A5949"/>
    <w:rsid w:val="007A5A83"/>
    <w:rsid w:val="007A6296"/>
    <w:rsid w:val="007A7205"/>
    <w:rsid w:val="007A7209"/>
    <w:rsid w:val="007A72FC"/>
    <w:rsid w:val="007A7AB3"/>
    <w:rsid w:val="007B05F5"/>
    <w:rsid w:val="007B0FC6"/>
    <w:rsid w:val="007B102A"/>
    <w:rsid w:val="007B112B"/>
    <w:rsid w:val="007B11CD"/>
    <w:rsid w:val="007B1305"/>
    <w:rsid w:val="007B18CA"/>
    <w:rsid w:val="007B1E96"/>
    <w:rsid w:val="007B1EDD"/>
    <w:rsid w:val="007B2801"/>
    <w:rsid w:val="007B2E50"/>
    <w:rsid w:val="007B38E7"/>
    <w:rsid w:val="007B3B2B"/>
    <w:rsid w:val="007B4BC4"/>
    <w:rsid w:val="007B4DCA"/>
    <w:rsid w:val="007B5323"/>
    <w:rsid w:val="007B5368"/>
    <w:rsid w:val="007B62E9"/>
    <w:rsid w:val="007B658B"/>
    <w:rsid w:val="007B6933"/>
    <w:rsid w:val="007B6DEE"/>
    <w:rsid w:val="007B70B5"/>
    <w:rsid w:val="007B71FC"/>
    <w:rsid w:val="007B768B"/>
    <w:rsid w:val="007B7849"/>
    <w:rsid w:val="007B7C0A"/>
    <w:rsid w:val="007C01BB"/>
    <w:rsid w:val="007C025F"/>
    <w:rsid w:val="007C0B3D"/>
    <w:rsid w:val="007C1D6C"/>
    <w:rsid w:val="007C1E84"/>
    <w:rsid w:val="007C1F65"/>
    <w:rsid w:val="007C20B2"/>
    <w:rsid w:val="007C2282"/>
    <w:rsid w:val="007C2A59"/>
    <w:rsid w:val="007C307F"/>
    <w:rsid w:val="007C33D0"/>
    <w:rsid w:val="007C3594"/>
    <w:rsid w:val="007C35DF"/>
    <w:rsid w:val="007C3736"/>
    <w:rsid w:val="007C3A58"/>
    <w:rsid w:val="007C3DA4"/>
    <w:rsid w:val="007C419D"/>
    <w:rsid w:val="007C485E"/>
    <w:rsid w:val="007C48B9"/>
    <w:rsid w:val="007C4975"/>
    <w:rsid w:val="007C4AE7"/>
    <w:rsid w:val="007C4C0B"/>
    <w:rsid w:val="007C4D7B"/>
    <w:rsid w:val="007C4F97"/>
    <w:rsid w:val="007C518E"/>
    <w:rsid w:val="007C52E1"/>
    <w:rsid w:val="007C581A"/>
    <w:rsid w:val="007C6217"/>
    <w:rsid w:val="007C63E0"/>
    <w:rsid w:val="007C64E5"/>
    <w:rsid w:val="007C6565"/>
    <w:rsid w:val="007C6EBA"/>
    <w:rsid w:val="007C73C1"/>
    <w:rsid w:val="007D026F"/>
    <w:rsid w:val="007D0BCA"/>
    <w:rsid w:val="007D0C98"/>
    <w:rsid w:val="007D0F91"/>
    <w:rsid w:val="007D18C5"/>
    <w:rsid w:val="007D1CC4"/>
    <w:rsid w:val="007D2632"/>
    <w:rsid w:val="007D2754"/>
    <w:rsid w:val="007D2800"/>
    <w:rsid w:val="007D2902"/>
    <w:rsid w:val="007D3598"/>
    <w:rsid w:val="007D35F8"/>
    <w:rsid w:val="007D38E2"/>
    <w:rsid w:val="007D3A31"/>
    <w:rsid w:val="007D3D31"/>
    <w:rsid w:val="007D3E97"/>
    <w:rsid w:val="007D40C6"/>
    <w:rsid w:val="007D426C"/>
    <w:rsid w:val="007D4332"/>
    <w:rsid w:val="007D4372"/>
    <w:rsid w:val="007D54CA"/>
    <w:rsid w:val="007D5544"/>
    <w:rsid w:val="007D5A04"/>
    <w:rsid w:val="007D5DA1"/>
    <w:rsid w:val="007D5EA7"/>
    <w:rsid w:val="007D60EA"/>
    <w:rsid w:val="007D6BDA"/>
    <w:rsid w:val="007D6CC6"/>
    <w:rsid w:val="007D6D96"/>
    <w:rsid w:val="007D7281"/>
    <w:rsid w:val="007D735C"/>
    <w:rsid w:val="007D7F5C"/>
    <w:rsid w:val="007E0104"/>
    <w:rsid w:val="007E059F"/>
    <w:rsid w:val="007E08AB"/>
    <w:rsid w:val="007E0C05"/>
    <w:rsid w:val="007E0D8C"/>
    <w:rsid w:val="007E1218"/>
    <w:rsid w:val="007E1801"/>
    <w:rsid w:val="007E1A28"/>
    <w:rsid w:val="007E1B79"/>
    <w:rsid w:val="007E1D12"/>
    <w:rsid w:val="007E23E3"/>
    <w:rsid w:val="007E2989"/>
    <w:rsid w:val="007E2A1E"/>
    <w:rsid w:val="007E2B88"/>
    <w:rsid w:val="007E3666"/>
    <w:rsid w:val="007E3BCD"/>
    <w:rsid w:val="007E453D"/>
    <w:rsid w:val="007E455F"/>
    <w:rsid w:val="007E4C03"/>
    <w:rsid w:val="007E4EFB"/>
    <w:rsid w:val="007E50EE"/>
    <w:rsid w:val="007E523E"/>
    <w:rsid w:val="007E54DF"/>
    <w:rsid w:val="007E5537"/>
    <w:rsid w:val="007E5B44"/>
    <w:rsid w:val="007E5DF1"/>
    <w:rsid w:val="007E6615"/>
    <w:rsid w:val="007E6AEC"/>
    <w:rsid w:val="007E6E3B"/>
    <w:rsid w:val="007E6F65"/>
    <w:rsid w:val="007E6F8E"/>
    <w:rsid w:val="007E6FE4"/>
    <w:rsid w:val="007E7580"/>
    <w:rsid w:val="007E75A8"/>
    <w:rsid w:val="007E7635"/>
    <w:rsid w:val="007E7AF2"/>
    <w:rsid w:val="007E7B69"/>
    <w:rsid w:val="007E7E70"/>
    <w:rsid w:val="007E7E8A"/>
    <w:rsid w:val="007F0DD1"/>
    <w:rsid w:val="007F0E65"/>
    <w:rsid w:val="007F0F2A"/>
    <w:rsid w:val="007F0F88"/>
    <w:rsid w:val="007F10A6"/>
    <w:rsid w:val="007F1188"/>
    <w:rsid w:val="007F11B2"/>
    <w:rsid w:val="007F160B"/>
    <w:rsid w:val="007F177F"/>
    <w:rsid w:val="007F1B85"/>
    <w:rsid w:val="007F2F56"/>
    <w:rsid w:val="007F3369"/>
    <w:rsid w:val="007F35EC"/>
    <w:rsid w:val="007F42AE"/>
    <w:rsid w:val="007F4376"/>
    <w:rsid w:val="007F5112"/>
    <w:rsid w:val="007F522E"/>
    <w:rsid w:val="007F56DE"/>
    <w:rsid w:val="007F58B7"/>
    <w:rsid w:val="007F5BED"/>
    <w:rsid w:val="007F6626"/>
    <w:rsid w:val="007F666D"/>
    <w:rsid w:val="007F66F4"/>
    <w:rsid w:val="007F67D4"/>
    <w:rsid w:val="007F6AA5"/>
    <w:rsid w:val="007F6E8C"/>
    <w:rsid w:val="007F765B"/>
    <w:rsid w:val="007F7CA8"/>
    <w:rsid w:val="00800249"/>
    <w:rsid w:val="008005B8"/>
    <w:rsid w:val="008011D8"/>
    <w:rsid w:val="0080155E"/>
    <w:rsid w:val="00801880"/>
    <w:rsid w:val="00802244"/>
    <w:rsid w:val="0080328A"/>
    <w:rsid w:val="008039F7"/>
    <w:rsid w:val="00803FFC"/>
    <w:rsid w:val="00804B80"/>
    <w:rsid w:val="00804F6F"/>
    <w:rsid w:val="00804FD8"/>
    <w:rsid w:val="0080558F"/>
    <w:rsid w:val="008058CC"/>
    <w:rsid w:val="00805905"/>
    <w:rsid w:val="00805A27"/>
    <w:rsid w:val="00805ACF"/>
    <w:rsid w:val="00805B53"/>
    <w:rsid w:val="0080609F"/>
    <w:rsid w:val="00806128"/>
    <w:rsid w:val="008072E7"/>
    <w:rsid w:val="00807B56"/>
    <w:rsid w:val="00810AE9"/>
    <w:rsid w:val="00810D88"/>
    <w:rsid w:val="00810EF8"/>
    <w:rsid w:val="00811019"/>
    <w:rsid w:val="0081145C"/>
    <w:rsid w:val="008118C7"/>
    <w:rsid w:val="00811A29"/>
    <w:rsid w:val="008120D5"/>
    <w:rsid w:val="008123CF"/>
    <w:rsid w:val="008128F4"/>
    <w:rsid w:val="00812933"/>
    <w:rsid w:val="00812E5E"/>
    <w:rsid w:val="008136EB"/>
    <w:rsid w:val="00813992"/>
    <w:rsid w:val="008140E2"/>
    <w:rsid w:val="00814323"/>
    <w:rsid w:val="0081468C"/>
    <w:rsid w:val="00814726"/>
    <w:rsid w:val="008149A5"/>
    <w:rsid w:val="00814CC8"/>
    <w:rsid w:val="00814EDA"/>
    <w:rsid w:val="0081521E"/>
    <w:rsid w:val="00815423"/>
    <w:rsid w:val="008160BC"/>
    <w:rsid w:val="008166F0"/>
    <w:rsid w:val="00816A3C"/>
    <w:rsid w:val="00816EC5"/>
    <w:rsid w:val="0081705D"/>
    <w:rsid w:val="00817BAC"/>
    <w:rsid w:val="00820083"/>
    <w:rsid w:val="0082027E"/>
    <w:rsid w:val="00820758"/>
    <w:rsid w:val="008210EC"/>
    <w:rsid w:val="00821138"/>
    <w:rsid w:val="008211FC"/>
    <w:rsid w:val="008218DC"/>
    <w:rsid w:val="008227A3"/>
    <w:rsid w:val="0082347E"/>
    <w:rsid w:val="0082391E"/>
    <w:rsid w:val="00823CF3"/>
    <w:rsid w:val="00823F0C"/>
    <w:rsid w:val="0082541F"/>
    <w:rsid w:val="008254E7"/>
    <w:rsid w:val="008258D2"/>
    <w:rsid w:val="00825A4C"/>
    <w:rsid w:val="00825D66"/>
    <w:rsid w:val="00825E0D"/>
    <w:rsid w:val="00825EC9"/>
    <w:rsid w:val="00825EF0"/>
    <w:rsid w:val="008266DC"/>
    <w:rsid w:val="00826D99"/>
    <w:rsid w:val="00826F42"/>
    <w:rsid w:val="00827693"/>
    <w:rsid w:val="00827A20"/>
    <w:rsid w:val="008314F9"/>
    <w:rsid w:val="0083161A"/>
    <w:rsid w:val="008317B6"/>
    <w:rsid w:val="00831C7B"/>
    <w:rsid w:val="00832CCB"/>
    <w:rsid w:val="00832E21"/>
    <w:rsid w:val="00832E57"/>
    <w:rsid w:val="0083368D"/>
    <w:rsid w:val="00833764"/>
    <w:rsid w:val="00833827"/>
    <w:rsid w:val="00833856"/>
    <w:rsid w:val="00833CC6"/>
    <w:rsid w:val="00833FF4"/>
    <w:rsid w:val="00834133"/>
    <w:rsid w:val="0083438F"/>
    <w:rsid w:val="008348BC"/>
    <w:rsid w:val="00834A11"/>
    <w:rsid w:val="00834AC7"/>
    <w:rsid w:val="00835252"/>
    <w:rsid w:val="00835282"/>
    <w:rsid w:val="00835956"/>
    <w:rsid w:val="00835A75"/>
    <w:rsid w:val="00835D7F"/>
    <w:rsid w:val="0083612B"/>
    <w:rsid w:val="00836456"/>
    <w:rsid w:val="008367D6"/>
    <w:rsid w:val="00836A11"/>
    <w:rsid w:val="00836F8C"/>
    <w:rsid w:val="00837793"/>
    <w:rsid w:val="0083798D"/>
    <w:rsid w:val="008379B0"/>
    <w:rsid w:val="00837DE0"/>
    <w:rsid w:val="0084011E"/>
    <w:rsid w:val="008404EC"/>
    <w:rsid w:val="008407FD"/>
    <w:rsid w:val="0084093E"/>
    <w:rsid w:val="00840A35"/>
    <w:rsid w:val="00841036"/>
    <w:rsid w:val="00841422"/>
    <w:rsid w:val="008418BC"/>
    <w:rsid w:val="00841964"/>
    <w:rsid w:val="00841FE1"/>
    <w:rsid w:val="0084218B"/>
    <w:rsid w:val="008421D2"/>
    <w:rsid w:val="00842360"/>
    <w:rsid w:val="00842B10"/>
    <w:rsid w:val="00842FAC"/>
    <w:rsid w:val="008435E4"/>
    <w:rsid w:val="008435ED"/>
    <w:rsid w:val="00843A7C"/>
    <w:rsid w:val="00843ADA"/>
    <w:rsid w:val="008441CE"/>
    <w:rsid w:val="00844E8D"/>
    <w:rsid w:val="00845627"/>
    <w:rsid w:val="00845721"/>
    <w:rsid w:val="0084598E"/>
    <w:rsid w:val="008459D0"/>
    <w:rsid w:val="00845DE4"/>
    <w:rsid w:val="008460D5"/>
    <w:rsid w:val="008460E7"/>
    <w:rsid w:val="00846250"/>
    <w:rsid w:val="008463B3"/>
    <w:rsid w:val="0084643A"/>
    <w:rsid w:val="0084662A"/>
    <w:rsid w:val="008466C3"/>
    <w:rsid w:val="00846D68"/>
    <w:rsid w:val="00847076"/>
    <w:rsid w:val="00847882"/>
    <w:rsid w:val="00847D22"/>
    <w:rsid w:val="00850AA0"/>
    <w:rsid w:val="00850D7C"/>
    <w:rsid w:val="0085172F"/>
    <w:rsid w:val="008520E7"/>
    <w:rsid w:val="008525B9"/>
    <w:rsid w:val="00852777"/>
    <w:rsid w:val="008529A0"/>
    <w:rsid w:val="00852A4B"/>
    <w:rsid w:val="00852EE1"/>
    <w:rsid w:val="008531BB"/>
    <w:rsid w:val="00853560"/>
    <w:rsid w:val="00854110"/>
    <w:rsid w:val="0085424D"/>
    <w:rsid w:val="00854576"/>
    <w:rsid w:val="00854982"/>
    <w:rsid w:val="0085535A"/>
    <w:rsid w:val="00855FB5"/>
    <w:rsid w:val="00856457"/>
    <w:rsid w:val="0085655D"/>
    <w:rsid w:val="00856844"/>
    <w:rsid w:val="008570D2"/>
    <w:rsid w:val="0085721F"/>
    <w:rsid w:val="00857347"/>
    <w:rsid w:val="00857407"/>
    <w:rsid w:val="00857AF0"/>
    <w:rsid w:val="00860B6D"/>
    <w:rsid w:val="008610F8"/>
    <w:rsid w:val="008614E0"/>
    <w:rsid w:val="008617DB"/>
    <w:rsid w:val="00861926"/>
    <w:rsid w:val="00861949"/>
    <w:rsid w:val="00861CBA"/>
    <w:rsid w:val="00861FB1"/>
    <w:rsid w:val="0086233E"/>
    <w:rsid w:val="00862F2A"/>
    <w:rsid w:val="008635AE"/>
    <w:rsid w:val="00863ADA"/>
    <w:rsid w:val="00863EC2"/>
    <w:rsid w:val="00864180"/>
    <w:rsid w:val="00864522"/>
    <w:rsid w:val="008646AF"/>
    <w:rsid w:val="008648A8"/>
    <w:rsid w:val="00864B4D"/>
    <w:rsid w:val="00864EBB"/>
    <w:rsid w:val="0086538E"/>
    <w:rsid w:val="00865772"/>
    <w:rsid w:val="00865881"/>
    <w:rsid w:val="00865904"/>
    <w:rsid w:val="00865C37"/>
    <w:rsid w:val="00865D49"/>
    <w:rsid w:val="00866E10"/>
    <w:rsid w:val="008670F0"/>
    <w:rsid w:val="0086732B"/>
    <w:rsid w:val="00867686"/>
    <w:rsid w:val="008677BC"/>
    <w:rsid w:val="00867AB0"/>
    <w:rsid w:val="00867D0A"/>
    <w:rsid w:val="008702DC"/>
    <w:rsid w:val="008705A5"/>
    <w:rsid w:val="0087090E"/>
    <w:rsid w:val="00870972"/>
    <w:rsid w:val="00871237"/>
    <w:rsid w:val="00871AD7"/>
    <w:rsid w:val="00871DE8"/>
    <w:rsid w:val="00872ECC"/>
    <w:rsid w:val="00873E99"/>
    <w:rsid w:val="0087406C"/>
    <w:rsid w:val="0087414A"/>
    <w:rsid w:val="00874704"/>
    <w:rsid w:val="00874D0B"/>
    <w:rsid w:val="00874FFA"/>
    <w:rsid w:val="00875E40"/>
    <w:rsid w:val="0087635B"/>
    <w:rsid w:val="0087670C"/>
    <w:rsid w:val="008773F9"/>
    <w:rsid w:val="00877AC4"/>
    <w:rsid w:val="00880A2E"/>
    <w:rsid w:val="00880E5D"/>
    <w:rsid w:val="008813F2"/>
    <w:rsid w:val="008818F3"/>
    <w:rsid w:val="00881A5B"/>
    <w:rsid w:val="00881A72"/>
    <w:rsid w:val="00882624"/>
    <w:rsid w:val="008837EE"/>
    <w:rsid w:val="00883B34"/>
    <w:rsid w:val="00883BB0"/>
    <w:rsid w:val="008843DC"/>
    <w:rsid w:val="008849E6"/>
    <w:rsid w:val="00884D55"/>
    <w:rsid w:val="00885837"/>
    <w:rsid w:val="008858BE"/>
    <w:rsid w:val="00885C5A"/>
    <w:rsid w:val="008861FD"/>
    <w:rsid w:val="00886498"/>
    <w:rsid w:val="008871CB"/>
    <w:rsid w:val="00887956"/>
    <w:rsid w:val="008879E0"/>
    <w:rsid w:val="00887A89"/>
    <w:rsid w:val="00890195"/>
    <w:rsid w:val="008901FD"/>
    <w:rsid w:val="00890548"/>
    <w:rsid w:val="00890721"/>
    <w:rsid w:val="008908DA"/>
    <w:rsid w:val="00891103"/>
    <w:rsid w:val="008913CE"/>
    <w:rsid w:val="0089182A"/>
    <w:rsid w:val="00891A2C"/>
    <w:rsid w:val="00891AE4"/>
    <w:rsid w:val="008924ED"/>
    <w:rsid w:val="008926BA"/>
    <w:rsid w:val="00892718"/>
    <w:rsid w:val="00892A40"/>
    <w:rsid w:val="00892CAA"/>
    <w:rsid w:val="00892EFC"/>
    <w:rsid w:val="008938C3"/>
    <w:rsid w:val="00893953"/>
    <w:rsid w:val="00893C57"/>
    <w:rsid w:val="0089428D"/>
    <w:rsid w:val="00895267"/>
    <w:rsid w:val="0089640F"/>
    <w:rsid w:val="00896A21"/>
    <w:rsid w:val="00896AE9"/>
    <w:rsid w:val="0089755D"/>
    <w:rsid w:val="008976A4"/>
    <w:rsid w:val="00897D67"/>
    <w:rsid w:val="00897D84"/>
    <w:rsid w:val="008A05F7"/>
    <w:rsid w:val="008A1495"/>
    <w:rsid w:val="008A1692"/>
    <w:rsid w:val="008A1CA1"/>
    <w:rsid w:val="008A1E1F"/>
    <w:rsid w:val="008A1EE8"/>
    <w:rsid w:val="008A22DD"/>
    <w:rsid w:val="008A2546"/>
    <w:rsid w:val="008A2640"/>
    <w:rsid w:val="008A2B60"/>
    <w:rsid w:val="008A2EF7"/>
    <w:rsid w:val="008A2F02"/>
    <w:rsid w:val="008A30BC"/>
    <w:rsid w:val="008A3558"/>
    <w:rsid w:val="008A4296"/>
    <w:rsid w:val="008A4357"/>
    <w:rsid w:val="008A46F2"/>
    <w:rsid w:val="008A489D"/>
    <w:rsid w:val="008A504D"/>
    <w:rsid w:val="008A5208"/>
    <w:rsid w:val="008A5A80"/>
    <w:rsid w:val="008A63A8"/>
    <w:rsid w:val="008A65FF"/>
    <w:rsid w:val="008A662D"/>
    <w:rsid w:val="008A7E7F"/>
    <w:rsid w:val="008A7F14"/>
    <w:rsid w:val="008B075F"/>
    <w:rsid w:val="008B0A6D"/>
    <w:rsid w:val="008B10C6"/>
    <w:rsid w:val="008B16EE"/>
    <w:rsid w:val="008B2137"/>
    <w:rsid w:val="008B2EBF"/>
    <w:rsid w:val="008B2FDD"/>
    <w:rsid w:val="008B3C8C"/>
    <w:rsid w:val="008B40AC"/>
    <w:rsid w:val="008B4712"/>
    <w:rsid w:val="008B5049"/>
    <w:rsid w:val="008B530B"/>
    <w:rsid w:val="008B5393"/>
    <w:rsid w:val="008B66A4"/>
    <w:rsid w:val="008B692B"/>
    <w:rsid w:val="008B6ADF"/>
    <w:rsid w:val="008B77FF"/>
    <w:rsid w:val="008B782E"/>
    <w:rsid w:val="008B7897"/>
    <w:rsid w:val="008B7CAD"/>
    <w:rsid w:val="008C0218"/>
    <w:rsid w:val="008C0481"/>
    <w:rsid w:val="008C0A98"/>
    <w:rsid w:val="008C0DAF"/>
    <w:rsid w:val="008C0EB0"/>
    <w:rsid w:val="008C0F02"/>
    <w:rsid w:val="008C1197"/>
    <w:rsid w:val="008C14C0"/>
    <w:rsid w:val="008C1623"/>
    <w:rsid w:val="008C1999"/>
    <w:rsid w:val="008C1CD2"/>
    <w:rsid w:val="008C2C27"/>
    <w:rsid w:val="008C2ECB"/>
    <w:rsid w:val="008C33C0"/>
    <w:rsid w:val="008C36B7"/>
    <w:rsid w:val="008C39DD"/>
    <w:rsid w:val="008C3CAE"/>
    <w:rsid w:val="008C4450"/>
    <w:rsid w:val="008C4B00"/>
    <w:rsid w:val="008C4F95"/>
    <w:rsid w:val="008C5D29"/>
    <w:rsid w:val="008C5DCF"/>
    <w:rsid w:val="008C6375"/>
    <w:rsid w:val="008C647F"/>
    <w:rsid w:val="008C70ED"/>
    <w:rsid w:val="008C7FAA"/>
    <w:rsid w:val="008D0541"/>
    <w:rsid w:val="008D0C21"/>
    <w:rsid w:val="008D118E"/>
    <w:rsid w:val="008D147C"/>
    <w:rsid w:val="008D1594"/>
    <w:rsid w:val="008D1867"/>
    <w:rsid w:val="008D1E4B"/>
    <w:rsid w:val="008D21FB"/>
    <w:rsid w:val="008D267C"/>
    <w:rsid w:val="008D28BE"/>
    <w:rsid w:val="008D33AB"/>
    <w:rsid w:val="008D3602"/>
    <w:rsid w:val="008D362F"/>
    <w:rsid w:val="008D46AC"/>
    <w:rsid w:val="008D4CA5"/>
    <w:rsid w:val="008D4D06"/>
    <w:rsid w:val="008D5056"/>
    <w:rsid w:val="008D5158"/>
    <w:rsid w:val="008D5AAF"/>
    <w:rsid w:val="008D6139"/>
    <w:rsid w:val="008D617C"/>
    <w:rsid w:val="008D619B"/>
    <w:rsid w:val="008D62AD"/>
    <w:rsid w:val="008D6395"/>
    <w:rsid w:val="008D63FF"/>
    <w:rsid w:val="008D671F"/>
    <w:rsid w:val="008D6A84"/>
    <w:rsid w:val="008D6BD1"/>
    <w:rsid w:val="008D7436"/>
    <w:rsid w:val="008D757C"/>
    <w:rsid w:val="008D75B2"/>
    <w:rsid w:val="008D7B35"/>
    <w:rsid w:val="008D7EC1"/>
    <w:rsid w:val="008E0C62"/>
    <w:rsid w:val="008E1D2B"/>
    <w:rsid w:val="008E2475"/>
    <w:rsid w:val="008E34E6"/>
    <w:rsid w:val="008E3C1E"/>
    <w:rsid w:val="008E3CE2"/>
    <w:rsid w:val="008E4956"/>
    <w:rsid w:val="008E4A86"/>
    <w:rsid w:val="008E4BE2"/>
    <w:rsid w:val="008E4E5F"/>
    <w:rsid w:val="008E505A"/>
    <w:rsid w:val="008E51BF"/>
    <w:rsid w:val="008E5384"/>
    <w:rsid w:val="008E5857"/>
    <w:rsid w:val="008E61F9"/>
    <w:rsid w:val="008E634F"/>
    <w:rsid w:val="008E6AF4"/>
    <w:rsid w:val="008E6F43"/>
    <w:rsid w:val="008E7015"/>
    <w:rsid w:val="008E7194"/>
    <w:rsid w:val="008E7205"/>
    <w:rsid w:val="008E75CD"/>
    <w:rsid w:val="008F057A"/>
    <w:rsid w:val="008F07FA"/>
    <w:rsid w:val="008F1287"/>
    <w:rsid w:val="008F136C"/>
    <w:rsid w:val="008F159A"/>
    <w:rsid w:val="008F1863"/>
    <w:rsid w:val="008F18D3"/>
    <w:rsid w:val="008F1D89"/>
    <w:rsid w:val="008F1E6A"/>
    <w:rsid w:val="008F239E"/>
    <w:rsid w:val="008F2464"/>
    <w:rsid w:val="008F2479"/>
    <w:rsid w:val="008F2606"/>
    <w:rsid w:val="008F2916"/>
    <w:rsid w:val="008F2C66"/>
    <w:rsid w:val="008F38AF"/>
    <w:rsid w:val="008F3BBD"/>
    <w:rsid w:val="008F3CCB"/>
    <w:rsid w:val="008F3FC5"/>
    <w:rsid w:val="008F493E"/>
    <w:rsid w:val="008F4CA3"/>
    <w:rsid w:val="008F5BC2"/>
    <w:rsid w:val="008F5BC9"/>
    <w:rsid w:val="008F5D2E"/>
    <w:rsid w:val="008F5DBE"/>
    <w:rsid w:val="008F5E8E"/>
    <w:rsid w:val="008F61D3"/>
    <w:rsid w:val="008F6808"/>
    <w:rsid w:val="008F6E30"/>
    <w:rsid w:val="008F6F57"/>
    <w:rsid w:val="008F78EB"/>
    <w:rsid w:val="008F7A17"/>
    <w:rsid w:val="008F7FB8"/>
    <w:rsid w:val="00900230"/>
    <w:rsid w:val="009005B9"/>
    <w:rsid w:val="00900748"/>
    <w:rsid w:val="009007B0"/>
    <w:rsid w:val="009011A4"/>
    <w:rsid w:val="0090158E"/>
    <w:rsid w:val="0090169D"/>
    <w:rsid w:val="00901AA9"/>
    <w:rsid w:val="00901B02"/>
    <w:rsid w:val="009022C3"/>
    <w:rsid w:val="00902712"/>
    <w:rsid w:val="009028E0"/>
    <w:rsid w:val="00902FFC"/>
    <w:rsid w:val="0090324A"/>
    <w:rsid w:val="00903311"/>
    <w:rsid w:val="00903916"/>
    <w:rsid w:val="00904004"/>
    <w:rsid w:val="00904314"/>
    <w:rsid w:val="009045A4"/>
    <w:rsid w:val="00904CDF"/>
    <w:rsid w:val="0090561F"/>
    <w:rsid w:val="00905A6B"/>
    <w:rsid w:val="00905D91"/>
    <w:rsid w:val="00905E97"/>
    <w:rsid w:val="009064E4"/>
    <w:rsid w:val="0090656F"/>
    <w:rsid w:val="00906E12"/>
    <w:rsid w:val="00907078"/>
    <w:rsid w:val="0090764C"/>
    <w:rsid w:val="009077D4"/>
    <w:rsid w:val="009100DA"/>
    <w:rsid w:val="0091016E"/>
    <w:rsid w:val="009101C3"/>
    <w:rsid w:val="00910846"/>
    <w:rsid w:val="0091095D"/>
    <w:rsid w:val="00910BF1"/>
    <w:rsid w:val="00910C68"/>
    <w:rsid w:val="00910D77"/>
    <w:rsid w:val="00910EDF"/>
    <w:rsid w:val="00911257"/>
    <w:rsid w:val="0091139B"/>
    <w:rsid w:val="0091163F"/>
    <w:rsid w:val="00911697"/>
    <w:rsid w:val="0091190D"/>
    <w:rsid w:val="00911A73"/>
    <w:rsid w:val="00911D1A"/>
    <w:rsid w:val="00911D95"/>
    <w:rsid w:val="0091297B"/>
    <w:rsid w:val="009129F1"/>
    <w:rsid w:val="00912A45"/>
    <w:rsid w:val="00912AB0"/>
    <w:rsid w:val="00912ABB"/>
    <w:rsid w:val="00912AD0"/>
    <w:rsid w:val="00913121"/>
    <w:rsid w:val="00913416"/>
    <w:rsid w:val="009135E9"/>
    <w:rsid w:val="0091389E"/>
    <w:rsid w:val="00913B42"/>
    <w:rsid w:val="00914256"/>
    <w:rsid w:val="009143BA"/>
    <w:rsid w:val="00914AD1"/>
    <w:rsid w:val="00914D66"/>
    <w:rsid w:val="00914DBC"/>
    <w:rsid w:val="00914E4A"/>
    <w:rsid w:val="0091508B"/>
    <w:rsid w:val="009153D9"/>
    <w:rsid w:val="0091574C"/>
    <w:rsid w:val="0091640C"/>
    <w:rsid w:val="00916576"/>
    <w:rsid w:val="009167F3"/>
    <w:rsid w:val="009173ED"/>
    <w:rsid w:val="00917481"/>
    <w:rsid w:val="0092032D"/>
    <w:rsid w:val="009203EF"/>
    <w:rsid w:val="009206FD"/>
    <w:rsid w:val="00920C86"/>
    <w:rsid w:val="009212BE"/>
    <w:rsid w:val="00922174"/>
    <w:rsid w:val="0092285E"/>
    <w:rsid w:val="00922A2C"/>
    <w:rsid w:val="00922ED2"/>
    <w:rsid w:val="00922EF2"/>
    <w:rsid w:val="009236B9"/>
    <w:rsid w:val="0092398A"/>
    <w:rsid w:val="00923AE3"/>
    <w:rsid w:val="00923C31"/>
    <w:rsid w:val="00923E87"/>
    <w:rsid w:val="009240DB"/>
    <w:rsid w:val="009246B4"/>
    <w:rsid w:val="00924795"/>
    <w:rsid w:val="00924A7D"/>
    <w:rsid w:val="00924C8D"/>
    <w:rsid w:val="00924D59"/>
    <w:rsid w:val="00925165"/>
    <w:rsid w:val="0092550C"/>
    <w:rsid w:val="009257D9"/>
    <w:rsid w:val="00925924"/>
    <w:rsid w:val="00925A81"/>
    <w:rsid w:val="0092600F"/>
    <w:rsid w:val="00926069"/>
    <w:rsid w:val="00926903"/>
    <w:rsid w:val="00926BC8"/>
    <w:rsid w:val="0092737E"/>
    <w:rsid w:val="00927732"/>
    <w:rsid w:val="009279CE"/>
    <w:rsid w:val="00930197"/>
    <w:rsid w:val="0093041E"/>
    <w:rsid w:val="0093068E"/>
    <w:rsid w:val="009307AA"/>
    <w:rsid w:val="00931433"/>
    <w:rsid w:val="00931596"/>
    <w:rsid w:val="0093165F"/>
    <w:rsid w:val="009316C7"/>
    <w:rsid w:val="00931795"/>
    <w:rsid w:val="00931E4D"/>
    <w:rsid w:val="00931EC9"/>
    <w:rsid w:val="00931FED"/>
    <w:rsid w:val="00932157"/>
    <w:rsid w:val="009324E8"/>
    <w:rsid w:val="00932868"/>
    <w:rsid w:val="00932CCD"/>
    <w:rsid w:val="00932EC4"/>
    <w:rsid w:val="00933012"/>
    <w:rsid w:val="00933382"/>
    <w:rsid w:val="009337E7"/>
    <w:rsid w:val="009339C8"/>
    <w:rsid w:val="00934166"/>
    <w:rsid w:val="0093452B"/>
    <w:rsid w:val="00934737"/>
    <w:rsid w:val="00934839"/>
    <w:rsid w:val="0093497B"/>
    <w:rsid w:val="00934E41"/>
    <w:rsid w:val="0093528B"/>
    <w:rsid w:val="00935692"/>
    <w:rsid w:val="0093583E"/>
    <w:rsid w:val="00935859"/>
    <w:rsid w:val="0093618E"/>
    <w:rsid w:val="009361A4"/>
    <w:rsid w:val="0093649A"/>
    <w:rsid w:val="00936507"/>
    <w:rsid w:val="009367A5"/>
    <w:rsid w:val="009369CD"/>
    <w:rsid w:val="00936BF2"/>
    <w:rsid w:val="00936D05"/>
    <w:rsid w:val="00937002"/>
    <w:rsid w:val="00937680"/>
    <w:rsid w:val="009376CC"/>
    <w:rsid w:val="00937A19"/>
    <w:rsid w:val="00937BD7"/>
    <w:rsid w:val="00940148"/>
    <w:rsid w:val="0094097F"/>
    <w:rsid w:val="00940A2C"/>
    <w:rsid w:val="009412F3"/>
    <w:rsid w:val="0094133B"/>
    <w:rsid w:val="00942BF2"/>
    <w:rsid w:val="00943012"/>
    <w:rsid w:val="009437DE"/>
    <w:rsid w:val="00943BD2"/>
    <w:rsid w:val="00944209"/>
    <w:rsid w:val="00944ADC"/>
    <w:rsid w:val="00944DE0"/>
    <w:rsid w:val="0094533B"/>
    <w:rsid w:val="009463E8"/>
    <w:rsid w:val="009463FF"/>
    <w:rsid w:val="0094662B"/>
    <w:rsid w:val="00946AF4"/>
    <w:rsid w:val="00947095"/>
    <w:rsid w:val="00947B2B"/>
    <w:rsid w:val="00950394"/>
    <w:rsid w:val="00950B79"/>
    <w:rsid w:val="00951095"/>
    <w:rsid w:val="00951344"/>
    <w:rsid w:val="00951965"/>
    <w:rsid w:val="0095208C"/>
    <w:rsid w:val="00952230"/>
    <w:rsid w:val="00952256"/>
    <w:rsid w:val="009528BD"/>
    <w:rsid w:val="00952917"/>
    <w:rsid w:val="0095295E"/>
    <w:rsid w:val="00952F9E"/>
    <w:rsid w:val="009531AE"/>
    <w:rsid w:val="00953215"/>
    <w:rsid w:val="0095336F"/>
    <w:rsid w:val="00953823"/>
    <w:rsid w:val="00953D26"/>
    <w:rsid w:val="00953EA9"/>
    <w:rsid w:val="00954546"/>
    <w:rsid w:val="00954637"/>
    <w:rsid w:val="0095497C"/>
    <w:rsid w:val="00954A95"/>
    <w:rsid w:val="00955005"/>
    <w:rsid w:val="0095513B"/>
    <w:rsid w:val="0095522B"/>
    <w:rsid w:val="00955271"/>
    <w:rsid w:val="00955711"/>
    <w:rsid w:val="00955A69"/>
    <w:rsid w:val="00955AC4"/>
    <w:rsid w:val="00955D64"/>
    <w:rsid w:val="00955E9D"/>
    <w:rsid w:val="00956A69"/>
    <w:rsid w:val="0095707D"/>
    <w:rsid w:val="00957845"/>
    <w:rsid w:val="00957AE2"/>
    <w:rsid w:val="00957B45"/>
    <w:rsid w:val="00957C1B"/>
    <w:rsid w:val="00960426"/>
    <w:rsid w:val="009605FE"/>
    <w:rsid w:val="009607EE"/>
    <w:rsid w:val="00961324"/>
    <w:rsid w:val="00961709"/>
    <w:rsid w:val="00961C79"/>
    <w:rsid w:val="009621A6"/>
    <w:rsid w:val="009621A8"/>
    <w:rsid w:val="00962203"/>
    <w:rsid w:val="0096242F"/>
    <w:rsid w:val="0096247B"/>
    <w:rsid w:val="00962962"/>
    <w:rsid w:val="00962D23"/>
    <w:rsid w:val="00962F88"/>
    <w:rsid w:val="009636AF"/>
    <w:rsid w:val="00963705"/>
    <w:rsid w:val="00963D9F"/>
    <w:rsid w:val="0096406E"/>
    <w:rsid w:val="0096461A"/>
    <w:rsid w:val="00964721"/>
    <w:rsid w:val="0096484A"/>
    <w:rsid w:val="009648D7"/>
    <w:rsid w:val="009648DF"/>
    <w:rsid w:val="0096499F"/>
    <w:rsid w:val="00964B33"/>
    <w:rsid w:val="00964CA7"/>
    <w:rsid w:val="00965150"/>
    <w:rsid w:val="00965495"/>
    <w:rsid w:val="00965CCF"/>
    <w:rsid w:val="009664C0"/>
    <w:rsid w:val="00966993"/>
    <w:rsid w:val="0096759F"/>
    <w:rsid w:val="0096761E"/>
    <w:rsid w:val="0097002D"/>
    <w:rsid w:val="009703D5"/>
    <w:rsid w:val="00970499"/>
    <w:rsid w:val="0097063D"/>
    <w:rsid w:val="009706FE"/>
    <w:rsid w:val="009708D0"/>
    <w:rsid w:val="0097190C"/>
    <w:rsid w:val="0097216A"/>
    <w:rsid w:val="00972359"/>
    <w:rsid w:val="0097304F"/>
    <w:rsid w:val="009733CA"/>
    <w:rsid w:val="00973809"/>
    <w:rsid w:val="00973927"/>
    <w:rsid w:val="00973932"/>
    <w:rsid w:val="00973CEA"/>
    <w:rsid w:val="00973DBB"/>
    <w:rsid w:val="00974669"/>
    <w:rsid w:val="009752E1"/>
    <w:rsid w:val="00976C4E"/>
    <w:rsid w:val="0097715F"/>
    <w:rsid w:val="00977361"/>
    <w:rsid w:val="00977465"/>
    <w:rsid w:val="00977696"/>
    <w:rsid w:val="00977890"/>
    <w:rsid w:val="0098019E"/>
    <w:rsid w:val="00980B9E"/>
    <w:rsid w:val="00980CC9"/>
    <w:rsid w:val="00980EFD"/>
    <w:rsid w:val="00981048"/>
    <w:rsid w:val="0098106C"/>
    <w:rsid w:val="009821A0"/>
    <w:rsid w:val="0098289E"/>
    <w:rsid w:val="00983385"/>
    <w:rsid w:val="009833E6"/>
    <w:rsid w:val="00983537"/>
    <w:rsid w:val="00983936"/>
    <w:rsid w:val="0098398D"/>
    <w:rsid w:val="009840F0"/>
    <w:rsid w:val="00984295"/>
    <w:rsid w:val="009852B9"/>
    <w:rsid w:val="00985428"/>
    <w:rsid w:val="009860E6"/>
    <w:rsid w:val="009862E0"/>
    <w:rsid w:val="00986CDC"/>
    <w:rsid w:val="009874AC"/>
    <w:rsid w:val="00987500"/>
    <w:rsid w:val="009911C3"/>
    <w:rsid w:val="009916B6"/>
    <w:rsid w:val="009916BE"/>
    <w:rsid w:val="009916D5"/>
    <w:rsid w:val="0099188F"/>
    <w:rsid w:val="009920A3"/>
    <w:rsid w:val="009920E0"/>
    <w:rsid w:val="00992A82"/>
    <w:rsid w:val="009930D7"/>
    <w:rsid w:val="00993508"/>
    <w:rsid w:val="00993895"/>
    <w:rsid w:val="00993DBF"/>
    <w:rsid w:val="00993E32"/>
    <w:rsid w:val="00993FEB"/>
    <w:rsid w:val="00994035"/>
    <w:rsid w:val="00994382"/>
    <w:rsid w:val="00994B41"/>
    <w:rsid w:val="00995763"/>
    <w:rsid w:val="00995EAB"/>
    <w:rsid w:val="00995F2C"/>
    <w:rsid w:val="00996586"/>
    <w:rsid w:val="0099678C"/>
    <w:rsid w:val="00996830"/>
    <w:rsid w:val="009972D2"/>
    <w:rsid w:val="00997926"/>
    <w:rsid w:val="00997C6F"/>
    <w:rsid w:val="009A0B7A"/>
    <w:rsid w:val="009A14F1"/>
    <w:rsid w:val="009A18D5"/>
    <w:rsid w:val="009A1B12"/>
    <w:rsid w:val="009A1ED8"/>
    <w:rsid w:val="009A206A"/>
    <w:rsid w:val="009A2324"/>
    <w:rsid w:val="009A2361"/>
    <w:rsid w:val="009A2667"/>
    <w:rsid w:val="009A26C5"/>
    <w:rsid w:val="009A2855"/>
    <w:rsid w:val="009A33AA"/>
    <w:rsid w:val="009A381C"/>
    <w:rsid w:val="009A3A71"/>
    <w:rsid w:val="009A3B41"/>
    <w:rsid w:val="009A3BE6"/>
    <w:rsid w:val="009A3E3A"/>
    <w:rsid w:val="009A4986"/>
    <w:rsid w:val="009A4AD5"/>
    <w:rsid w:val="009A4BAC"/>
    <w:rsid w:val="009A551F"/>
    <w:rsid w:val="009A56A3"/>
    <w:rsid w:val="009A6316"/>
    <w:rsid w:val="009A67CE"/>
    <w:rsid w:val="009A6917"/>
    <w:rsid w:val="009A6CB3"/>
    <w:rsid w:val="009A7BCF"/>
    <w:rsid w:val="009A7C41"/>
    <w:rsid w:val="009B0417"/>
    <w:rsid w:val="009B0582"/>
    <w:rsid w:val="009B06B2"/>
    <w:rsid w:val="009B07C9"/>
    <w:rsid w:val="009B0F85"/>
    <w:rsid w:val="009B1822"/>
    <w:rsid w:val="009B1A5C"/>
    <w:rsid w:val="009B2CA1"/>
    <w:rsid w:val="009B3108"/>
    <w:rsid w:val="009B3438"/>
    <w:rsid w:val="009B346B"/>
    <w:rsid w:val="009B37C8"/>
    <w:rsid w:val="009B386B"/>
    <w:rsid w:val="009B3C64"/>
    <w:rsid w:val="009B4832"/>
    <w:rsid w:val="009B48D2"/>
    <w:rsid w:val="009B4FCD"/>
    <w:rsid w:val="009B5595"/>
    <w:rsid w:val="009B5C49"/>
    <w:rsid w:val="009B6018"/>
    <w:rsid w:val="009B6329"/>
    <w:rsid w:val="009B658F"/>
    <w:rsid w:val="009B686F"/>
    <w:rsid w:val="009B6BC9"/>
    <w:rsid w:val="009B6E80"/>
    <w:rsid w:val="009B7A99"/>
    <w:rsid w:val="009B7BBA"/>
    <w:rsid w:val="009C04D7"/>
    <w:rsid w:val="009C08F7"/>
    <w:rsid w:val="009C0915"/>
    <w:rsid w:val="009C0E00"/>
    <w:rsid w:val="009C102E"/>
    <w:rsid w:val="009C1141"/>
    <w:rsid w:val="009C162E"/>
    <w:rsid w:val="009C18AA"/>
    <w:rsid w:val="009C1F77"/>
    <w:rsid w:val="009C20E5"/>
    <w:rsid w:val="009C266D"/>
    <w:rsid w:val="009C3760"/>
    <w:rsid w:val="009C3FC0"/>
    <w:rsid w:val="009C4334"/>
    <w:rsid w:val="009C5175"/>
    <w:rsid w:val="009C584D"/>
    <w:rsid w:val="009C5A90"/>
    <w:rsid w:val="009C5E64"/>
    <w:rsid w:val="009C6052"/>
    <w:rsid w:val="009C7CE7"/>
    <w:rsid w:val="009C7F59"/>
    <w:rsid w:val="009D0109"/>
    <w:rsid w:val="009D0290"/>
    <w:rsid w:val="009D07C0"/>
    <w:rsid w:val="009D0948"/>
    <w:rsid w:val="009D0FFE"/>
    <w:rsid w:val="009D1400"/>
    <w:rsid w:val="009D15D5"/>
    <w:rsid w:val="009D1D10"/>
    <w:rsid w:val="009D1E88"/>
    <w:rsid w:val="009D2255"/>
    <w:rsid w:val="009D268C"/>
    <w:rsid w:val="009D2694"/>
    <w:rsid w:val="009D278F"/>
    <w:rsid w:val="009D285F"/>
    <w:rsid w:val="009D33A5"/>
    <w:rsid w:val="009D39B7"/>
    <w:rsid w:val="009D4042"/>
    <w:rsid w:val="009D499F"/>
    <w:rsid w:val="009D4A9E"/>
    <w:rsid w:val="009D4F2B"/>
    <w:rsid w:val="009D577F"/>
    <w:rsid w:val="009D5D1A"/>
    <w:rsid w:val="009D6077"/>
    <w:rsid w:val="009D632E"/>
    <w:rsid w:val="009D66C5"/>
    <w:rsid w:val="009D6F47"/>
    <w:rsid w:val="009E0848"/>
    <w:rsid w:val="009E0AF8"/>
    <w:rsid w:val="009E112E"/>
    <w:rsid w:val="009E135E"/>
    <w:rsid w:val="009E1397"/>
    <w:rsid w:val="009E1A30"/>
    <w:rsid w:val="009E1B39"/>
    <w:rsid w:val="009E2099"/>
    <w:rsid w:val="009E2369"/>
    <w:rsid w:val="009E23CD"/>
    <w:rsid w:val="009E249E"/>
    <w:rsid w:val="009E2741"/>
    <w:rsid w:val="009E28C5"/>
    <w:rsid w:val="009E2AE9"/>
    <w:rsid w:val="009E2BAC"/>
    <w:rsid w:val="009E2E24"/>
    <w:rsid w:val="009E37C8"/>
    <w:rsid w:val="009E38FF"/>
    <w:rsid w:val="009E3C82"/>
    <w:rsid w:val="009E4AC2"/>
    <w:rsid w:val="009E4C49"/>
    <w:rsid w:val="009E516A"/>
    <w:rsid w:val="009E5E5E"/>
    <w:rsid w:val="009E5FB7"/>
    <w:rsid w:val="009E60D8"/>
    <w:rsid w:val="009E628B"/>
    <w:rsid w:val="009E6913"/>
    <w:rsid w:val="009E6A45"/>
    <w:rsid w:val="009E754E"/>
    <w:rsid w:val="009E78DC"/>
    <w:rsid w:val="009E7E93"/>
    <w:rsid w:val="009F0429"/>
    <w:rsid w:val="009F049B"/>
    <w:rsid w:val="009F05ED"/>
    <w:rsid w:val="009F0F8B"/>
    <w:rsid w:val="009F10F4"/>
    <w:rsid w:val="009F12C7"/>
    <w:rsid w:val="009F12D7"/>
    <w:rsid w:val="009F13CB"/>
    <w:rsid w:val="009F152A"/>
    <w:rsid w:val="009F1776"/>
    <w:rsid w:val="009F1BC5"/>
    <w:rsid w:val="009F1D88"/>
    <w:rsid w:val="009F206F"/>
    <w:rsid w:val="009F22C6"/>
    <w:rsid w:val="009F28F0"/>
    <w:rsid w:val="009F2B75"/>
    <w:rsid w:val="009F2E82"/>
    <w:rsid w:val="009F3480"/>
    <w:rsid w:val="009F357C"/>
    <w:rsid w:val="009F3657"/>
    <w:rsid w:val="009F3796"/>
    <w:rsid w:val="009F3D4C"/>
    <w:rsid w:val="009F4062"/>
    <w:rsid w:val="009F40A4"/>
    <w:rsid w:val="009F41F4"/>
    <w:rsid w:val="009F434D"/>
    <w:rsid w:val="009F4C70"/>
    <w:rsid w:val="009F5355"/>
    <w:rsid w:val="009F56B3"/>
    <w:rsid w:val="009F5EE5"/>
    <w:rsid w:val="009F6122"/>
    <w:rsid w:val="009F67B3"/>
    <w:rsid w:val="009F72FD"/>
    <w:rsid w:val="009F7524"/>
    <w:rsid w:val="009F78BC"/>
    <w:rsid w:val="009F7D64"/>
    <w:rsid w:val="00A00380"/>
    <w:rsid w:val="00A00391"/>
    <w:rsid w:val="00A0103A"/>
    <w:rsid w:val="00A015AE"/>
    <w:rsid w:val="00A0198D"/>
    <w:rsid w:val="00A01A9F"/>
    <w:rsid w:val="00A01D47"/>
    <w:rsid w:val="00A02324"/>
    <w:rsid w:val="00A0236C"/>
    <w:rsid w:val="00A02770"/>
    <w:rsid w:val="00A027CF"/>
    <w:rsid w:val="00A029E2"/>
    <w:rsid w:val="00A02D35"/>
    <w:rsid w:val="00A03DF4"/>
    <w:rsid w:val="00A0474B"/>
    <w:rsid w:val="00A04C72"/>
    <w:rsid w:val="00A051D3"/>
    <w:rsid w:val="00A054AA"/>
    <w:rsid w:val="00A058A0"/>
    <w:rsid w:val="00A05ADC"/>
    <w:rsid w:val="00A05FF7"/>
    <w:rsid w:val="00A06007"/>
    <w:rsid w:val="00A0637A"/>
    <w:rsid w:val="00A069BF"/>
    <w:rsid w:val="00A069DA"/>
    <w:rsid w:val="00A06CDD"/>
    <w:rsid w:val="00A07011"/>
    <w:rsid w:val="00A0775D"/>
    <w:rsid w:val="00A07E32"/>
    <w:rsid w:val="00A1002E"/>
    <w:rsid w:val="00A105A1"/>
    <w:rsid w:val="00A1095F"/>
    <w:rsid w:val="00A10E22"/>
    <w:rsid w:val="00A11C36"/>
    <w:rsid w:val="00A11F65"/>
    <w:rsid w:val="00A1242D"/>
    <w:rsid w:val="00A1251C"/>
    <w:rsid w:val="00A12B66"/>
    <w:rsid w:val="00A12C35"/>
    <w:rsid w:val="00A12DBB"/>
    <w:rsid w:val="00A13083"/>
    <w:rsid w:val="00A13580"/>
    <w:rsid w:val="00A13C7C"/>
    <w:rsid w:val="00A1441F"/>
    <w:rsid w:val="00A14CE0"/>
    <w:rsid w:val="00A14FB8"/>
    <w:rsid w:val="00A150B0"/>
    <w:rsid w:val="00A158BF"/>
    <w:rsid w:val="00A15B57"/>
    <w:rsid w:val="00A163E3"/>
    <w:rsid w:val="00A16FB3"/>
    <w:rsid w:val="00A170A5"/>
    <w:rsid w:val="00A178C3"/>
    <w:rsid w:val="00A17DDF"/>
    <w:rsid w:val="00A2024A"/>
    <w:rsid w:val="00A202D8"/>
    <w:rsid w:val="00A20AA4"/>
    <w:rsid w:val="00A20BD0"/>
    <w:rsid w:val="00A2113F"/>
    <w:rsid w:val="00A21E10"/>
    <w:rsid w:val="00A221C5"/>
    <w:rsid w:val="00A225C4"/>
    <w:rsid w:val="00A22B3C"/>
    <w:rsid w:val="00A233C1"/>
    <w:rsid w:val="00A23C45"/>
    <w:rsid w:val="00A23D44"/>
    <w:rsid w:val="00A241E1"/>
    <w:rsid w:val="00A243B6"/>
    <w:rsid w:val="00A248C7"/>
    <w:rsid w:val="00A24AEE"/>
    <w:rsid w:val="00A257C3"/>
    <w:rsid w:val="00A25905"/>
    <w:rsid w:val="00A25AF3"/>
    <w:rsid w:val="00A26154"/>
    <w:rsid w:val="00A26200"/>
    <w:rsid w:val="00A269E6"/>
    <w:rsid w:val="00A26B34"/>
    <w:rsid w:val="00A26E42"/>
    <w:rsid w:val="00A26EE0"/>
    <w:rsid w:val="00A270C0"/>
    <w:rsid w:val="00A27217"/>
    <w:rsid w:val="00A273C2"/>
    <w:rsid w:val="00A276AE"/>
    <w:rsid w:val="00A27958"/>
    <w:rsid w:val="00A27E00"/>
    <w:rsid w:val="00A27F86"/>
    <w:rsid w:val="00A308FE"/>
    <w:rsid w:val="00A30B1D"/>
    <w:rsid w:val="00A30B51"/>
    <w:rsid w:val="00A30F53"/>
    <w:rsid w:val="00A30F80"/>
    <w:rsid w:val="00A32331"/>
    <w:rsid w:val="00A32445"/>
    <w:rsid w:val="00A326CA"/>
    <w:rsid w:val="00A32813"/>
    <w:rsid w:val="00A3313E"/>
    <w:rsid w:val="00A3360C"/>
    <w:rsid w:val="00A339D6"/>
    <w:rsid w:val="00A34703"/>
    <w:rsid w:val="00A3474D"/>
    <w:rsid w:val="00A34C9C"/>
    <w:rsid w:val="00A34CAF"/>
    <w:rsid w:val="00A359A4"/>
    <w:rsid w:val="00A35F13"/>
    <w:rsid w:val="00A3645F"/>
    <w:rsid w:val="00A366F6"/>
    <w:rsid w:val="00A36826"/>
    <w:rsid w:val="00A36AF2"/>
    <w:rsid w:val="00A36CC4"/>
    <w:rsid w:val="00A36DC1"/>
    <w:rsid w:val="00A37221"/>
    <w:rsid w:val="00A37A76"/>
    <w:rsid w:val="00A402E8"/>
    <w:rsid w:val="00A40823"/>
    <w:rsid w:val="00A413B3"/>
    <w:rsid w:val="00A41591"/>
    <w:rsid w:val="00A41951"/>
    <w:rsid w:val="00A41B02"/>
    <w:rsid w:val="00A41C95"/>
    <w:rsid w:val="00A423EB"/>
    <w:rsid w:val="00A424E3"/>
    <w:rsid w:val="00A42EF5"/>
    <w:rsid w:val="00A431C0"/>
    <w:rsid w:val="00A431C1"/>
    <w:rsid w:val="00A4384A"/>
    <w:rsid w:val="00A43DB9"/>
    <w:rsid w:val="00A43F6E"/>
    <w:rsid w:val="00A44237"/>
    <w:rsid w:val="00A44481"/>
    <w:rsid w:val="00A44668"/>
    <w:rsid w:val="00A448A1"/>
    <w:rsid w:val="00A44C4E"/>
    <w:rsid w:val="00A44E7C"/>
    <w:rsid w:val="00A458DD"/>
    <w:rsid w:val="00A45D94"/>
    <w:rsid w:val="00A46118"/>
    <w:rsid w:val="00A46255"/>
    <w:rsid w:val="00A464E5"/>
    <w:rsid w:val="00A46699"/>
    <w:rsid w:val="00A468A8"/>
    <w:rsid w:val="00A468E9"/>
    <w:rsid w:val="00A46D01"/>
    <w:rsid w:val="00A470BA"/>
    <w:rsid w:val="00A4750D"/>
    <w:rsid w:val="00A475D1"/>
    <w:rsid w:val="00A475E5"/>
    <w:rsid w:val="00A478B8"/>
    <w:rsid w:val="00A50145"/>
    <w:rsid w:val="00A501EB"/>
    <w:rsid w:val="00A506D6"/>
    <w:rsid w:val="00A509CD"/>
    <w:rsid w:val="00A50A91"/>
    <w:rsid w:val="00A50D2A"/>
    <w:rsid w:val="00A51188"/>
    <w:rsid w:val="00A511BD"/>
    <w:rsid w:val="00A5123E"/>
    <w:rsid w:val="00A51E0B"/>
    <w:rsid w:val="00A51F6B"/>
    <w:rsid w:val="00A51FDD"/>
    <w:rsid w:val="00A52E09"/>
    <w:rsid w:val="00A53299"/>
    <w:rsid w:val="00A539EE"/>
    <w:rsid w:val="00A53B9C"/>
    <w:rsid w:val="00A5491D"/>
    <w:rsid w:val="00A55353"/>
    <w:rsid w:val="00A55640"/>
    <w:rsid w:val="00A55C46"/>
    <w:rsid w:val="00A55C7C"/>
    <w:rsid w:val="00A56BF3"/>
    <w:rsid w:val="00A57090"/>
    <w:rsid w:val="00A573A6"/>
    <w:rsid w:val="00A57EBE"/>
    <w:rsid w:val="00A607C3"/>
    <w:rsid w:val="00A60F73"/>
    <w:rsid w:val="00A61287"/>
    <w:rsid w:val="00A61654"/>
    <w:rsid w:val="00A62022"/>
    <w:rsid w:val="00A6236C"/>
    <w:rsid w:val="00A628B4"/>
    <w:rsid w:val="00A62ACE"/>
    <w:rsid w:val="00A62D26"/>
    <w:rsid w:val="00A6309A"/>
    <w:rsid w:val="00A63142"/>
    <w:rsid w:val="00A63159"/>
    <w:rsid w:val="00A63B03"/>
    <w:rsid w:val="00A63B99"/>
    <w:rsid w:val="00A63BA9"/>
    <w:rsid w:val="00A63C47"/>
    <w:rsid w:val="00A64734"/>
    <w:rsid w:val="00A64A8E"/>
    <w:rsid w:val="00A64D62"/>
    <w:rsid w:val="00A64EF0"/>
    <w:rsid w:val="00A64F47"/>
    <w:rsid w:val="00A64FD7"/>
    <w:rsid w:val="00A6521A"/>
    <w:rsid w:val="00A65537"/>
    <w:rsid w:val="00A65C13"/>
    <w:rsid w:val="00A65F95"/>
    <w:rsid w:val="00A66365"/>
    <w:rsid w:val="00A67F70"/>
    <w:rsid w:val="00A70121"/>
    <w:rsid w:val="00A704C4"/>
    <w:rsid w:val="00A70C3F"/>
    <w:rsid w:val="00A713FD"/>
    <w:rsid w:val="00A715C0"/>
    <w:rsid w:val="00A720F2"/>
    <w:rsid w:val="00A72212"/>
    <w:rsid w:val="00A72F23"/>
    <w:rsid w:val="00A7319D"/>
    <w:rsid w:val="00A732CD"/>
    <w:rsid w:val="00A73942"/>
    <w:rsid w:val="00A73AA2"/>
    <w:rsid w:val="00A73E0C"/>
    <w:rsid w:val="00A7480C"/>
    <w:rsid w:val="00A74A9E"/>
    <w:rsid w:val="00A74EDC"/>
    <w:rsid w:val="00A75632"/>
    <w:rsid w:val="00A75778"/>
    <w:rsid w:val="00A75C57"/>
    <w:rsid w:val="00A760CA"/>
    <w:rsid w:val="00A76224"/>
    <w:rsid w:val="00A76309"/>
    <w:rsid w:val="00A7683B"/>
    <w:rsid w:val="00A76A60"/>
    <w:rsid w:val="00A77254"/>
    <w:rsid w:val="00A773C0"/>
    <w:rsid w:val="00A77543"/>
    <w:rsid w:val="00A7756D"/>
    <w:rsid w:val="00A77FD8"/>
    <w:rsid w:val="00A801DB"/>
    <w:rsid w:val="00A801DD"/>
    <w:rsid w:val="00A804FE"/>
    <w:rsid w:val="00A80758"/>
    <w:rsid w:val="00A80824"/>
    <w:rsid w:val="00A8085C"/>
    <w:rsid w:val="00A8187E"/>
    <w:rsid w:val="00A81F4F"/>
    <w:rsid w:val="00A824FD"/>
    <w:rsid w:val="00A825B6"/>
    <w:rsid w:val="00A826A8"/>
    <w:rsid w:val="00A826CA"/>
    <w:rsid w:val="00A8316E"/>
    <w:rsid w:val="00A83963"/>
    <w:rsid w:val="00A839DE"/>
    <w:rsid w:val="00A84165"/>
    <w:rsid w:val="00A8432A"/>
    <w:rsid w:val="00A84332"/>
    <w:rsid w:val="00A843EE"/>
    <w:rsid w:val="00A84C1C"/>
    <w:rsid w:val="00A85274"/>
    <w:rsid w:val="00A8560B"/>
    <w:rsid w:val="00A857A0"/>
    <w:rsid w:val="00A85CD3"/>
    <w:rsid w:val="00A85F11"/>
    <w:rsid w:val="00A8611D"/>
    <w:rsid w:val="00A863E5"/>
    <w:rsid w:val="00A864AE"/>
    <w:rsid w:val="00A86646"/>
    <w:rsid w:val="00A867AF"/>
    <w:rsid w:val="00A86854"/>
    <w:rsid w:val="00A86B16"/>
    <w:rsid w:val="00A8722D"/>
    <w:rsid w:val="00A87387"/>
    <w:rsid w:val="00A87821"/>
    <w:rsid w:val="00A90191"/>
    <w:rsid w:val="00A90C3F"/>
    <w:rsid w:val="00A90E54"/>
    <w:rsid w:val="00A90E73"/>
    <w:rsid w:val="00A90ED4"/>
    <w:rsid w:val="00A91321"/>
    <w:rsid w:val="00A91AF5"/>
    <w:rsid w:val="00A91E78"/>
    <w:rsid w:val="00A91ECC"/>
    <w:rsid w:val="00A921AC"/>
    <w:rsid w:val="00A9259A"/>
    <w:rsid w:val="00A92870"/>
    <w:rsid w:val="00A9297A"/>
    <w:rsid w:val="00A93D12"/>
    <w:rsid w:val="00A9430A"/>
    <w:rsid w:val="00A94327"/>
    <w:rsid w:val="00A94376"/>
    <w:rsid w:val="00A948F3"/>
    <w:rsid w:val="00A949BC"/>
    <w:rsid w:val="00A949EF"/>
    <w:rsid w:val="00A94DE5"/>
    <w:rsid w:val="00A95374"/>
    <w:rsid w:val="00A96053"/>
    <w:rsid w:val="00A96A93"/>
    <w:rsid w:val="00A9719B"/>
    <w:rsid w:val="00A973E3"/>
    <w:rsid w:val="00A97C67"/>
    <w:rsid w:val="00AA0536"/>
    <w:rsid w:val="00AA0949"/>
    <w:rsid w:val="00AA0B3A"/>
    <w:rsid w:val="00AA0CA3"/>
    <w:rsid w:val="00AA0D0D"/>
    <w:rsid w:val="00AA0DE0"/>
    <w:rsid w:val="00AA16E0"/>
    <w:rsid w:val="00AA18DA"/>
    <w:rsid w:val="00AA1937"/>
    <w:rsid w:val="00AA1AC3"/>
    <w:rsid w:val="00AA2278"/>
    <w:rsid w:val="00AA2EF0"/>
    <w:rsid w:val="00AA2FE5"/>
    <w:rsid w:val="00AA468E"/>
    <w:rsid w:val="00AA469F"/>
    <w:rsid w:val="00AA4837"/>
    <w:rsid w:val="00AA5873"/>
    <w:rsid w:val="00AA5A74"/>
    <w:rsid w:val="00AA6190"/>
    <w:rsid w:val="00AA6A31"/>
    <w:rsid w:val="00AA774B"/>
    <w:rsid w:val="00AA78D5"/>
    <w:rsid w:val="00AB0237"/>
    <w:rsid w:val="00AB07B5"/>
    <w:rsid w:val="00AB07C9"/>
    <w:rsid w:val="00AB07F6"/>
    <w:rsid w:val="00AB0941"/>
    <w:rsid w:val="00AB0B4F"/>
    <w:rsid w:val="00AB0F54"/>
    <w:rsid w:val="00AB0FA5"/>
    <w:rsid w:val="00AB0FF2"/>
    <w:rsid w:val="00AB1333"/>
    <w:rsid w:val="00AB1737"/>
    <w:rsid w:val="00AB176E"/>
    <w:rsid w:val="00AB244D"/>
    <w:rsid w:val="00AB2C64"/>
    <w:rsid w:val="00AB2E6E"/>
    <w:rsid w:val="00AB39E6"/>
    <w:rsid w:val="00AB3D97"/>
    <w:rsid w:val="00AB4531"/>
    <w:rsid w:val="00AB45D0"/>
    <w:rsid w:val="00AB4873"/>
    <w:rsid w:val="00AB52BF"/>
    <w:rsid w:val="00AB5AD4"/>
    <w:rsid w:val="00AB5C59"/>
    <w:rsid w:val="00AB5CA3"/>
    <w:rsid w:val="00AB621F"/>
    <w:rsid w:val="00AB6437"/>
    <w:rsid w:val="00AB69CD"/>
    <w:rsid w:val="00AB6B51"/>
    <w:rsid w:val="00AB6DC1"/>
    <w:rsid w:val="00AB73E1"/>
    <w:rsid w:val="00AB73F1"/>
    <w:rsid w:val="00AB76D0"/>
    <w:rsid w:val="00AB7924"/>
    <w:rsid w:val="00AB7D50"/>
    <w:rsid w:val="00AB7E0B"/>
    <w:rsid w:val="00AC0115"/>
    <w:rsid w:val="00AC0359"/>
    <w:rsid w:val="00AC0AE9"/>
    <w:rsid w:val="00AC12D4"/>
    <w:rsid w:val="00AC1DB6"/>
    <w:rsid w:val="00AC1E1E"/>
    <w:rsid w:val="00AC212E"/>
    <w:rsid w:val="00AC255E"/>
    <w:rsid w:val="00AC264B"/>
    <w:rsid w:val="00AC2A35"/>
    <w:rsid w:val="00AC2F06"/>
    <w:rsid w:val="00AC3667"/>
    <w:rsid w:val="00AC3699"/>
    <w:rsid w:val="00AC38E9"/>
    <w:rsid w:val="00AC3CAD"/>
    <w:rsid w:val="00AC3D2B"/>
    <w:rsid w:val="00AC3E14"/>
    <w:rsid w:val="00AC4235"/>
    <w:rsid w:val="00AC4384"/>
    <w:rsid w:val="00AC450D"/>
    <w:rsid w:val="00AC477F"/>
    <w:rsid w:val="00AC564A"/>
    <w:rsid w:val="00AC647C"/>
    <w:rsid w:val="00AC6778"/>
    <w:rsid w:val="00AC677F"/>
    <w:rsid w:val="00AC6C4F"/>
    <w:rsid w:val="00AC6D29"/>
    <w:rsid w:val="00AC6FA3"/>
    <w:rsid w:val="00AC7944"/>
    <w:rsid w:val="00AC7AB1"/>
    <w:rsid w:val="00AC7DD3"/>
    <w:rsid w:val="00AC7ED0"/>
    <w:rsid w:val="00AD015C"/>
    <w:rsid w:val="00AD0860"/>
    <w:rsid w:val="00AD0C74"/>
    <w:rsid w:val="00AD10C4"/>
    <w:rsid w:val="00AD155A"/>
    <w:rsid w:val="00AD1818"/>
    <w:rsid w:val="00AD1B62"/>
    <w:rsid w:val="00AD1F33"/>
    <w:rsid w:val="00AD210C"/>
    <w:rsid w:val="00AD25EA"/>
    <w:rsid w:val="00AD2DE0"/>
    <w:rsid w:val="00AD355E"/>
    <w:rsid w:val="00AD361D"/>
    <w:rsid w:val="00AD3944"/>
    <w:rsid w:val="00AD3AA3"/>
    <w:rsid w:val="00AD4468"/>
    <w:rsid w:val="00AD490B"/>
    <w:rsid w:val="00AD4E3F"/>
    <w:rsid w:val="00AD4EFB"/>
    <w:rsid w:val="00AD4F98"/>
    <w:rsid w:val="00AD552C"/>
    <w:rsid w:val="00AD5A66"/>
    <w:rsid w:val="00AD5B63"/>
    <w:rsid w:val="00AD5BA5"/>
    <w:rsid w:val="00AD5D28"/>
    <w:rsid w:val="00AD604F"/>
    <w:rsid w:val="00AD63AA"/>
    <w:rsid w:val="00AD6CE9"/>
    <w:rsid w:val="00AD6F33"/>
    <w:rsid w:val="00AD71C3"/>
    <w:rsid w:val="00AD72B0"/>
    <w:rsid w:val="00AD78A6"/>
    <w:rsid w:val="00AD7A27"/>
    <w:rsid w:val="00AE012B"/>
    <w:rsid w:val="00AE01C5"/>
    <w:rsid w:val="00AE06CF"/>
    <w:rsid w:val="00AE08E6"/>
    <w:rsid w:val="00AE096F"/>
    <w:rsid w:val="00AE0C9E"/>
    <w:rsid w:val="00AE12AB"/>
    <w:rsid w:val="00AE1541"/>
    <w:rsid w:val="00AE1BAA"/>
    <w:rsid w:val="00AE1FA8"/>
    <w:rsid w:val="00AE22BD"/>
    <w:rsid w:val="00AE2688"/>
    <w:rsid w:val="00AE2855"/>
    <w:rsid w:val="00AE2962"/>
    <w:rsid w:val="00AE2A00"/>
    <w:rsid w:val="00AE2CCE"/>
    <w:rsid w:val="00AE2F14"/>
    <w:rsid w:val="00AE3539"/>
    <w:rsid w:val="00AE3578"/>
    <w:rsid w:val="00AE394A"/>
    <w:rsid w:val="00AE3CDB"/>
    <w:rsid w:val="00AE405A"/>
    <w:rsid w:val="00AE4226"/>
    <w:rsid w:val="00AE4280"/>
    <w:rsid w:val="00AE4657"/>
    <w:rsid w:val="00AE48E1"/>
    <w:rsid w:val="00AE4D44"/>
    <w:rsid w:val="00AE506E"/>
    <w:rsid w:val="00AE54B8"/>
    <w:rsid w:val="00AE58B0"/>
    <w:rsid w:val="00AE615A"/>
    <w:rsid w:val="00AE671A"/>
    <w:rsid w:val="00AE68EE"/>
    <w:rsid w:val="00AE69AA"/>
    <w:rsid w:val="00AE746F"/>
    <w:rsid w:val="00AE79FE"/>
    <w:rsid w:val="00AE7AA1"/>
    <w:rsid w:val="00AE7C8B"/>
    <w:rsid w:val="00AE7D3E"/>
    <w:rsid w:val="00AE7F79"/>
    <w:rsid w:val="00AF0019"/>
    <w:rsid w:val="00AF0221"/>
    <w:rsid w:val="00AF032E"/>
    <w:rsid w:val="00AF108F"/>
    <w:rsid w:val="00AF11E6"/>
    <w:rsid w:val="00AF12AF"/>
    <w:rsid w:val="00AF1823"/>
    <w:rsid w:val="00AF182C"/>
    <w:rsid w:val="00AF2231"/>
    <w:rsid w:val="00AF229A"/>
    <w:rsid w:val="00AF22CA"/>
    <w:rsid w:val="00AF26FD"/>
    <w:rsid w:val="00AF291A"/>
    <w:rsid w:val="00AF2A83"/>
    <w:rsid w:val="00AF2DD7"/>
    <w:rsid w:val="00AF3143"/>
    <w:rsid w:val="00AF4038"/>
    <w:rsid w:val="00AF4F13"/>
    <w:rsid w:val="00AF53D2"/>
    <w:rsid w:val="00AF5623"/>
    <w:rsid w:val="00AF5FB1"/>
    <w:rsid w:val="00AF637E"/>
    <w:rsid w:val="00AF6547"/>
    <w:rsid w:val="00AF656D"/>
    <w:rsid w:val="00AF6ABF"/>
    <w:rsid w:val="00AF7DEF"/>
    <w:rsid w:val="00B0086A"/>
    <w:rsid w:val="00B00F2D"/>
    <w:rsid w:val="00B00F8E"/>
    <w:rsid w:val="00B0104F"/>
    <w:rsid w:val="00B010D0"/>
    <w:rsid w:val="00B01244"/>
    <w:rsid w:val="00B01265"/>
    <w:rsid w:val="00B018E7"/>
    <w:rsid w:val="00B020B2"/>
    <w:rsid w:val="00B02926"/>
    <w:rsid w:val="00B029A5"/>
    <w:rsid w:val="00B02A38"/>
    <w:rsid w:val="00B02A4F"/>
    <w:rsid w:val="00B02BBB"/>
    <w:rsid w:val="00B03061"/>
    <w:rsid w:val="00B035C4"/>
    <w:rsid w:val="00B03750"/>
    <w:rsid w:val="00B03ACD"/>
    <w:rsid w:val="00B04C68"/>
    <w:rsid w:val="00B04E23"/>
    <w:rsid w:val="00B05098"/>
    <w:rsid w:val="00B055A6"/>
    <w:rsid w:val="00B05EE2"/>
    <w:rsid w:val="00B05EE3"/>
    <w:rsid w:val="00B062D2"/>
    <w:rsid w:val="00B06932"/>
    <w:rsid w:val="00B06A55"/>
    <w:rsid w:val="00B06D2E"/>
    <w:rsid w:val="00B06E98"/>
    <w:rsid w:val="00B076C5"/>
    <w:rsid w:val="00B07B0B"/>
    <w:rsid w:val="00B10284"/>
    <w:rsid w:val="00B1046F"/>
    <w:rsid w:val="00B107E1"/>
    <w:rsid w:val="00B115EB"/>
    <w:rsid w:val="00B11666"/>
    <w:rsid w:val="00B119C1"/>
    <w:rsid w:val="00B11C57"/>
    <w:rsid w:val="00B11D1F"/>
    <w:rsid w:val="00B11F42"/>
    <w:rsid w:val="00B11FE0"/>
    <w:rsid w:val="00B12575"/>
    <w:rsid w:val="00B125D5"/>
    <w:rsid w:val="00B12E12"/>
    <w:rsid w:val="00B12F5F"/>
    <w:rsid w:val="00B12F67"/>
    <w:rsid w:val="00B12F7E"/>
    <w:rsid w:val="00B13345"/>
    <w:rsid w:val="00B13531"/>
    <w:rsid w:val="00B13854"/>
    <w:rsid w:val="00B13A4E"/>
    <w:rsid w:val="00B13BD1"/>
    <w:rsid w:val="00B13BD6"/>
    <w:rsid w:val="00B13F50"/>
    <w:rsid w:val="00B14090"/>
    <w:rsid w:val="00B153A5"/>
    <w:rsid w:val="00B15717"/>
    <w:rsid w:val="00B160CB"/>
    <w:rsid w:val="00B1651C"/>
    <w:rsid w:val="00B16A87"/>
    <w:rsid w:val="00B16B5E"/>
    <w:rsid w:val="00B16B69"/>
    <w:rsid w:val="00B16ED1"/>
    <w:rsid w:val="00B16FDF"/>
    <w:rsid w:val="00B1704B"/>
    <w:rsid w:val="00B17134"/>
    <w:rsid w:val="00B17983"/>
    <w:rsid w:val="00B179C8"/>
    <w:rsid w:val="00B17DBE"/>
    <w:rsid w:val="00B17ECC"/>
    <w:rsid w:val="00B2009D"/>
    <w:rsid w:val="00B204F7"/>
    <w:rsid w:val="00B20C2B"/>
    <w:rsid w:val="00B20C79"/>
    <w:rsid w:val="00B2106E"/>
    <w:rsid w:val="00B210CC"/>
    <w:rsid w:val="00B213CC"/>
    <w:rsid w:val="00B215A2"/>
    <w:rsid w:val="00B226F3"/>
    <w:rsid w:val="00B22CA9"/>
    <w:rsid w:val="00B23525"/>
    <w:rsid w:val="00B239AF"/>
    <w:rsid w:val="00B23ADC"/>
    <w:rsid w:val="00B23B1A"/>
    <w:rsid w:val="00B24120"/>
    <w:rsid w:val="00B24142"/>
    <w:rsid w:val="00B248F6"/>
    <w:rsid w:val="00B24B44"/>
    <w:rsid w:val="00B24C71"/>
    <w:rsid w:val="00B24D6E"/>
    <w:rsid w:val="00B25D9F"/>
    <w:rsid w:val="00B26702"/>
    <w:rsid w:val="00B27B78"/>
    <w:rsid w:val="00B27B84"/>
    <w:rsid w:val="00B3051F"/>
    <w:rsid w:val="00B305F7"/>
    <w:rsid w:val="00B30EBD"/>
    <w:rsid w:val="00B3104E"/>
    <w:rsid w:val="00B31131"/>
    <w:rsid w:val="00B31147"/>
    <w:rsid w:val="00B3186F"/>
    <w:rsid w:val="00B31C84"/>
    <w:rsid w:val="00B31CDA"/>
    <w:rsid w:val="00B32301"/>
    <w:rsid w:val="00B32920"/>
    <w:rsid w:val="00B331E3"/>
    <w:rsid w:val="00B33587"/>
    <w:rsid w:val="00B33CF4"/>
    <w:rsid w:val="00B3433A"/>
    <w:rsid w:val="00B34349"/>
    <w:rsid w:val="00B344B6"/>
    <w:rsid w:val="00B34729"/>
    <w:rsid w:val="00B352D7"/>
    <w:rsid w:val="00B35520"/>
    <w:rsid w:val="00B36366"/>
    <w:rsid w:val="00B3657C"/>
    <w:rsid w:val="00B36F5F"/>
    <w:rsid w:val="00B3700F"/>
    <w:rsid w:val="00B3742D"/>
    <w:rsid w:val="00B37B7E"/>
    <w:rsid w:val="00B406C3"/>
    <w:rsid w:val="00B40B92"/>
    <w:rsid w:val="00B40F82"/>
    <w:rsid w:val="00B40FCF"/>
    <w:rsid w:val="00B41637"/>
    <w:rsid w:val="00B41B74"/>
    <w:rsid w:val="00B41D07"/>
    <w:rsid w:val="00B41DA9"/>
    <w:rsid w:val="00B41EC3"/>
    <w:rsid w:val="00B41F8E"/>
    <w:rsid w:val="00B42368"/>
    <w:rsid w:val="00B4237C"/>
    <w:rsid w:val="00B4246F"/>
    <w:rsid w:val="00B42D75"/>
    <w:rsid w:val="00B42E64"/>
    <w:rsid w:val="00B434AE"/>
    <w:rsid w:val="00B443BF"/>
    <w:rsid w:val="00B44A18"/>
    <w:rsid w:val="00B45154"/>
    <w:rsid w:val="00B45D99"/>
    <w:rsid w:val="00B45E71"/>
    <w:rsid w:val="00B4665C"/>
    <w:rsid w:val="00B46BE6"/>
    <w:rsid w:val="00B4757D"/>
    <w:rsid w:val="00B47713"/>
    <w:rsid w:val="00B47D3F"/>
    <w:rsid w:val="00B47ED1"/>
    <w:rsid w:val="00B503EF"/>
    <w:rsid w:val="00B504D9"/>
    <w:rsid w:val="00B51BBA"/>
    <w:rsid w:val="00B5233E"/>
    <w:rsid w:val="00B524ED"/>
    <w:rsid w:val="00B52647"/>
    <w:rsid w:val="00B52689"/>
    <w:rsid w:val="00B5324A"/>
    <w:rsid w:val="00B5333E"/>
    <w:rsid w:val="00B533CA"/>
    <w:rsid w:val="00B53B00"/>
    <w:rsid w:val="00B5427C"/>
    <w:rsid w:val="00B542E7"/>
    <w:rsid w:val="00B54A49"/>
    <w:rsid w:val="00B54DEB"/>
    <w:rsid w:val="00B558A1"/>
    <w:rsid w:val="00B55DED"/>
    <w:rsid w:val="00B55EEC"/>
    <w:rsid w:val="00B573B4"/>
    <w:rsid w:val="00B57846"/>
    <w:rsid w:val="00B57D15"/>
    <w:rsid w:val="00B60439"/>
    <w:rsid w:val="00B60548"/>
    <w:rsid w:val="00B605C8"/>
    <w:rsid w:val="00B60753"/>
    <w:rsid w:val="00B615DC"/>
    <w:rsid w:val="00B619BB"/>
    <w:rsid w:val="00B61D8E"/>
    <w:rsid w:val="00B62625"/>
    <w:rsid w:val="00B626E7"/>
    <w:rsid w:val="00B62B72"/>
    <w:rsid w:val="00B6341C"/>
    <w:rsid w:val="00B63653"/>
    <w:rsid w:val="00B638B6"/>
    <w:rsid w:val="00B63947"/>
    <w:rsid w:val="00B63E81"/>
    <w:rsid w:val="00B6456F"/>
    <w:rsid w:val="00B646CE"/>
    <w:rsid w:val="00B648CC"/>
    <w:rsid w:val="00B65038"/>
    <w:rsid w:val="00B65584"/>
    <w:rsid w:val="00B65957"/>
    <w:rsid w:val="00B65B7C"/>
    <w:rsid w:val="00B66584"/>
    <w:rsid w:val="00B66B21"/>
    <w:rsid w:val="00B66F41"/>
    <w:rsid w:val="00B6727A"/>
    <w:rsid w:val="00B672BD"/>
    <w:rsid w:val="00B70245"/>
    <w:rsid w:val="00B708B0"/>
    <w:rsid w:val="00B708D0"/>
    <w:rsid w:val="00B70FC0"/>
    <w:rsid w:val="00B70FD3"/>
    <w:rsid w:val="00B7220F"/>
    <w:rsid w:val="00B73267"/>
    <w:rsid w:val="00B73CB3"/>
    <w:rsid w:val="00B740E5"/>
    <w:rsid w:val="00B74395"/>
    <w:rsid w:val="00B74AE7"/>
    <w:rsid w:val="00B75364"/>
    <w:rsid w:val="00B75C9A"/>
    <w:rsid w:val="00B76650"/>
    <w:rsid w:val="00B766DC"/>
    <w:rsid w:val="00B76707"/>
    <w:rsid w:val="00B76ACE"/>
    <w:rsid w:val="00B76CAE"/>
    <w:rsid w:val="00B76D09"/>
    <w:rsid w:val="00B771D1"/>
    <w:rsid w:val="00B776EE"/>
    <w:rsid w:val="00B77C60"/>
    <w:rsid w:val="00B80138"/>
    <w:rsid w:val="00B8024F"/>
    <w:rsid w:val="00B8034E"/>
    <w:rsid w:val="00B80CCA"/>
    <w:rsid w:val="00B80DB0"/>
    <w:rsid w:val="00B8143B"/>
    <w:rsid w:val="00B81443"/>
    <w:rsid w:val="00B826E5"/>
    <w:rsid w:val="00B82A08"/>
    <w:rsid w:val="00B82D5A"/>
    <w:rsid w:val="00B8328C"/>
    <w:rsid w:val="00B835D9"/>
    <w:rsid w:val="00B836C0"/>
    <w:rsid w:val="00B836E7"/>
    <w:rsid w:val="00B83F7E"/>
    <w:rsid w:val="00B83F9B"/>
    <w:rsid w:val="00B849B6"/>
    <w:rsid w:val="00B8662C"/>
    <w:rsid w:val="00B86674"/>
    <w:rsid w:val="00B87376"/>
    <w:rsid w:val="00B87407"/>
    <w:rsid w:val="00B87721"/>
    <w:rsid w:val="00B87E76"/>
    <w:rsid w:val="00B90050"/>
    <w:rsid w:val="00B902FE"/>
    <w:rsid w:val="00B90396"/>
    <w:rsid w:val="00B9094E"/>
    <w:rsid w:val="00B90B51"/>
    <w:rsid w:val="00B9145D"/>
    <w:rsid w:val="00B91BC3"/>
    <w:rsid w:val="00B9243B"/>
    <w:rsid w:val="00B924F6"/>
    <w:rsid w:val="00B92700"/>
    <w:rsid w:val="00B9271E"/>
    <w:rsid w:val="00B92F30"/>
    <w:rsid w:val="00B93361"/>
    <w:rsid w:val="00B943AC"/>
    <w:rsid w:val="00B945A7"/>
    <w:rsid w:val="00B94842"/>
    <w:rsid w:val="00B954C6"/>
    <w:rsid w:val="00B95812"/>
    <w:rsid w:val="00B96397"/>
    <w:rsid w:val="00B964A3"/>
    <w:rsid w:val="00B9664C"/>
    <w:rsid w:val="00B96BC9"/>
    <w:rsid w:val="00B96D72"/>
    <w:rsid w:val="00B96ECE"/>
    <w:rsid w:val="00B9735C"/>
    <w:rsid w:val="00BA00FE"/>
    <w:rsid w:val="00BA032D"/>
    <w:rsid w:val="00BA049B"/>
    <w:rsid w:val="00BA0EF6"/>
    <w:rsid w:val="00BA102D"/>
    <w:rsid w:val="00BA10F3"/>
    <w:rsid w:val="00BA11F7"/>
    <w:rsid w:val="00BA1B9D"/>
    <w:rsid w:val="00BA1DF7"/>
    <w:rsid w:val="00BA255A"/>
    <w:rsid w:val="00BA2574"/>
    <w:rsid w:val="00BA2EB6"/>
    <w:rsid w:val="00BA389F"/>
    <w:rsid w:val="00BA3A78"/>
    <w:rsid w:val="00BA3BCF"/>
    <w:rsid w:val="00BA407A"/>
    <w:rsid w:val="00BA4CCE"/>
    <w:rsid w:val="00BA5448"/>
    <w:rsid w:val="00BA544C"/>
    <w:rsid w:val="00BA5478"/>
    <w:rsid w:val="00BA56E3"/>
    <w:rsid w:val="00BA5B71"/>
    <w:rsid w:val="00BA5E93"/>
    <w:rsid w:val="00BA5E94"/>
    <w:rsid w:val="00BA5F8A"/>
    <w:rsid w:val="00BA6087"/>
    <w:rsid w:val="00BA61AF"/>
    <w:rsid w:val="00BA644F"/>
    <w:rsid w:val="00BA6595"/>
    <w:rsid w:val="00BA69CD"/>
    <w:rsid w:val="00BA6C35"/>
    <w:rsid w:val="00BA736E"/>
    <w:rsid w:val="00BA760E"/>
    <w:rsid w:val="00BA767F"/>
    <w:rsid w:val="00BA782B"/>
    <w:rsid w:val="00BA7882"/>
    <w:rsid w:val="00BA7E15"/>
    <w:rsid w:val="00BA7E9F"/>
    <w:rsid w:val="00BA7EBD"/>
    <w:rsid w:val="00BB02BC"/>
    <w:rsid w:val="00BB0ED2"/>
    <w:rsid w:val="00BB0F67"/>
    <w:rsid w:val="00BB1D56"/>
    <w:rsid w:val="00BB2290"/>
    <w:rsid w:val="00BB255A"/>
    <w:rsid w:val="00BB25FB"/>
    <w:rsid w:val="00BB2672"/>
    <w:rsid w:val="00BB27D1"/>
    <w:rsid w:val="00BB28DA"/>
    <w:rsid w:val="00BB2DF5"/>
    <w:rsid w:val="00BB30DD"/>
    <w:rsid w:val="00BB339E"/>
    <w:rsid w:val="00BB35B4"/>
    <w:rsid w:val="00BB43E3"/>
    <w:rsid w:val="00BB44A3"/>
    <w:rsid w:val="00BB4EEE"/>
    <w:rsid w:val="00BB54DA"/>
    <w:rsid w:val="00BB55C4"/>
    <w:rsid w:val="00BC00BA"/>
    <w:rsid w:val="00BC03F7"/>
    <w:rsid w:val="00BC04DE"/>
    <w:rsid w:val="00BC09A6"/>
    <w:rsid w:val="00BC0E70"/>
    <w:rsid w:val="00BC10FF"/>
    <w:rsid w:val="00BC16D1"/>
    <w:rsid w:val="00BC1730"/>
    <w:rsid w:val="00BC19AE"/>
    <w:rsid w:val="00BC1A66"/>
    <w:rsid w:val="00BC260F"/>
    <w:rsid w:val="00BC3A7A"/>
    <w:rsid w:val="00BC3D36"/>
    <w:rsid w:val="00BC403E"/>
    <w:rsid w:val="00BC41C6"/>
    <w:rsid w:val="00BC437A"/>
    <w:rsid w:val="00BC4567"/>
    <w:rsid w:val="00BC47FD"/>
    <w:rsid w:val="00BC49A7"/>
    <w:rsid w:val="00BC4ADA"/>
    <w:rsid w:val="00BC4D54"/>
    <w:rsid w:val="00BC6067"/>
    <w:rsid w:val="00BC6083"/>
    <w:rsid w:val="00BC611C"/>
    <w:rsid w:val="00BC637C"/>
    <w:rsid w:val="00BC6451"/>
    <w:rsid w:val="00BC679D"/>
    <w:rsid w:val="00BC6965"/>
    <w:rsid w:val="00BC6F2D"/>
    <w:rsid w:val="00BC77E9"/>
    <w:rsid w:val="00BD0656"/>
    <w:rsid w:val="00BD0734"/>
    <w:rsid w:val="00BD08BF"/>
    <w:rsid w:val="00BD2BB8"/>
    <w:rsid w:val="00BD2D0A"/>
    <w:rsid w:val="00BD3257"/>
    <w:rsid w:val="00BD3A27"/>
    <w:rsid w:val="00BD43D8"/>
    <w:rsid w:val="00BD470C"/>
    <w:rsid w:val="00BD487F"/>
    <w:rsid w:val="00BD4ECF"/>
    <w:rsid w:val="00BD50A9"/>
    <w:rsid w:val="00BD582E"/>
    <w:rsid w:val="00BD59EC"/>
    <w:rsid w:val="00BD5B11"/>
    <w:rsid w:val="00BD62F2"/>
    <w:rsid w:val="00BD63D6"/>
    <w:rsid w:val="00BD6476"/>
    <w:rsid w:val="00BD64A7"/>
    <w:rsid w:val="00BD725D"/>
    <w:rsid w:val="00BD76D9"/>
    <w:rsid w:val="00BD77DF"/>
    <w:rsid w:val="00BD7AD6"/>
    <w:rsid w:val="00BE055F"/>
    <w:rsid w:val="00BE0AC8"/>
    <w:rsid w:val="00BE0CD2"/>
    <w:rsid w:val="00BE0E4F"/>
    <w:rsid w:val="00BE0F39"/>
    <w:rsid w:val="00BE1623"/>
    <w:rsid w:val="00BE1896"/>
    <w:rsid w:val="00BE1B6F"/>
    <w:rsid w:val="00BE1D18"/>
    <w:rsid w:val="00BE1EC7"/>
    <w:rsid w:val="00BE1FAB"/>
    <w:rsid w:val="00BE2C27"/>
    <w:rsid w:val="00BE2D18"/>
    <w:rsid w:val="00BE2D49"/>
    <w:rsid w:val="00BE3777"/>
    <w:rsid w:val="00BE426E"/>
    <w:rsid w:val="00BE4901"/>
    <w:rsid w:val="00BE4A05"/>
    <w:rsid w:val="00BE4D97"/>
    <w:rsid w:val="00BE50C1"/>
    <w:rsid w:val="00BE53FC"/>
    <w:rsid w:val="00BE5D01"/>
    <w:rsid w:val="00BE5D50"/>
    <w:rsid w:val="00BE65FA"/>
    <w:rsid w:val="00BE6E28"/>
    <w:rsid w:val="00BE6E60"/>
    <w:rsid w:val="00BE6FC7"/>
    <w:rsid w:val="00BE76EC"/>
    <w:rsid w:val="00BE7838"/>
    <w:rsid w:val="00BE7A93"/>
    <w:rsid w:val="00BF0485"/>
    <w:rsid w:val="00BF0782"/>
    <w:rsid w:val="00BF107B"/>
    <w:rsid w:val="00BF1204"/>
    <w:rsid w:val="00BF132D"/>
    <w:rsid w:val="00BF13A9"/>
    <w:rsid w:val="00BF1AF5"/>
    <w:rsid w:val="00BF1F95"/>
    <w:rsid w:val="00BF2900"/>
    <w:rsid w:val="00BF2913"/>
    <w:rsid w:val="00BF2C4A"/>
    <w:rsid w:val="00BF2E6F"/>
    <w:rsid w:val="00BF3D6D"/>
    <w:rsid w:val="00BF434A"/>
    <w:rsid w:val="00BF43FF"/>
    <w:rsid w:val="00BF4745"/>
    <w:rsid w:val="00BF4B30"/>
    <w:rsid w:val="00BF536E"/>
    <w:rsid w:val="00BF5454"/>
    <w:rsid w:val="00BF5697"/>
    <w:rsid w:val="00BF58F1"/>
    <w:rsid w:val="00BF5C78"/>
    <w:rsid w:val="00BF60D7"/>
    <w:rsid w:val="00BF62C2"/>
    <w:rsid w:val="00BF6342"/>
    <w:rsid w:val="00BF6378"/>
    <w:rsid w:val="00BF665B"/>
    <w:rsid w:val="00BF6C17"/>
    <w:rsid w:val="00BF6DD9"/>
    <w:rsid w:val="00BF6F41"/>
    <w:rsid w:val="00BF7222"/>
    <w:rsid w:val="00C000C3"/>
    <w:rsid w:val="00C004D5"/>
    <w:rsid w:val="00C0054E"/>
    <w:rsid w:val="00C00E17"/>
    <w:rsid w:val="00C011D7"/>
    <w:rsid w:val="00C0142C"/>
    <w:rsid w:val="00C01431"/>
    <w:rsid w:val="00C015AA"/>
    <w:rsid w:val="00C01948"/>
    <w:rsid w:val="00C01C81"/>
    <w:rsid w:val="00C02120"/>
    <w:rsid w:val="00C02F18"/>
    <w:rsid w:val="00C03734"/>
    <w:rsid w:val="00C03FD3"/>
    <w:rsid w:val="00C04398"/>
    <w:rsid w:val="00C04A9C"/>
    <w:rsid w:val="00C04F67"/>
    <w:rsid w:val="00C0531D"/>
    <w:rsid w:val="00C05379"/>
    <w:rsid w:val="00C06047"/>
    <w:rsid w:val="00C0619B"/>
    <w:rsid w:val="00C063C8"/>
    <w:rsid w:val="00C06A8E"/>
    <w:rsid w:val="00C0791C"/>
    <w:rsid w:val="00C07A50"/>
    <w:rsid w:val="00C10627"/>
    <w:rsid w:val="00C10E3A"/>
    <w:rsid w:val="00C118EC"/>
    <w:rsid w:val="00C121B0"/>
    <w:rsid w:val="00C12D0A"/>
    <w:rsid w:val="00C13044"/>
    <w:rsid w:val="00C13404"/>
    <w:rsid w:val="00C139F5"/>
    <w:rsid w:val="00C13C84"/>
    <w:rsid w:val="00C15231"/>
    <w:rsid w:val="00C15709"/>
    <w:rsid w:val="00C15748"/>
    <w:rsid w:val="00C15B84"/>
    <w:rsid w:val="00C1642C"/>
    <w:rsid w:val="00C16E1D"/>
    <w:rsid w:val="00C16F8E"/>
    <w:rsid w:val="00C17C3F"/>
    <w:rsid w:val="00C2022C"/>
    <w:rsid w:val="00C204F3"/>
    <w:rsid w:val="00C20C1A"/>
    <w:rsid w:val="00C21211"/>
    <w:rsid w:val="00C21CC3"/>
    <w:rsid w:val="00C2234C"/>
    <w:rsid w:val="00C22F53"/>
    <w:rsid w:val="00C230C8"/>
    <w:rsid w:val="00C231EC"/>
    <w:rsid w:val="00C23448"/>
    <w:rsid w:val="00C23D01"/>
    <w:rsid w:val="00C242C5"/>
    <w:rsid w:val="00C24795"/>
    <w:rsid w:val="00C24936"/>
    <w:rsid w:val="00C24DC4"/>
    <w:rsid w:val="00C24E88"/>
    <w:rsid w:val="00C24EC7"/>
    <w:rsid w:val="00C252AD"/>
    <w:rsid w:val="00C2571B"/>
    <w:rsid w:val="00C258F0"/>
    <w:rsid w:val="00C259FA"/>
    <w:rsid w:val="00C25D4B"/>
    <w:rsid w:val="00C25FE5"/>
    <w:rsid w:val="00C2614B"/>
    <w:rsid w:val="00C26219"/>
    <w:rsid w:val="00C26B90"/>
    <w:rsid w:val="00C26D42"/>
    <w:rsid w:val="00C26EAB"/>
    <w:rsid w:val="00C27A81"/>
    <w:rsid w:val="00C27C82"/>
    <w:rsid w:val="00C303E7"/>
    <w:rsid w:val="00C30475"/>
    <w:rsid w:val="00C30BB0"/>
    <w:rsid w:val="00C30EAE"/>
    <w:rsid w:val="00C310CB"/>
    <w:rsid w:val="00C3152D"/>
    <w:rsid w:val="00C31B4A"/>
    <w:rsid w:val="00C31D80"/>
    <w:rsid w:val="00C320B6"/>
    <w:rsid w:val="00C3283D"/>
    <w:rsid w:val="00C328CC"/>
    <w:rsid w:val="00C32A8E"/>
    <w:rsid w:val="00C32D9C"/>
    <w:rsid w:val="00C32E3A"/>
    <w:rsid w:val="00C32FA4"/>
    <w:rsid w:val="00C337A8"/>
    <w:rsid w:val="00C339BF"/>
    <w:rsid w:val="00C33A19"/>
    <w:rsid w:val="00C34186"/>
    <w:rsid w:val="00C34424"/>
    <w:rsid w:val="00C34B37"/>
    <w:rsid w:val="00C34D1B"/>
    <w:rsid w:val="00C350B9"/>
    <w:rsid w:val="00C35911"/>
    <w:rsid w:val="00C3595A"/>
    <w:rsid w:val="00C3605A"/>
    <w:rsid w:val="00C3662B"/>
    <w:rsid w:val="00C36A8E"/>
    <w:rsid w:val="00C36C17"/>
    <w:rsid w:val="00C36DCB"/>
    <w:rsid w:val="00C36EBB"/>
    <w:rsid w:val="00C3762F"/>
    <w:rsid w:val="00C37D2B"/>
    <w:rsid w:val="00C37D91"/>
    <w:rsid w:val="00C40369"/>
    <w:rsid w:val="00C404CB"/>
    <w:rsid w:val="00C406CE"/>
    <w:rsid w:val="00C4084E"/>
    <w:rsid w:val="00C40882"/>
    <w:rsid w:val="00C40F32"/>
    <w:rsid w:val="00C411BA"/>
    <w:rsid w:val="00C417E9"/>
    <w:rsid w:val="00C41852"/>
    <w:rsid w:val="00C42346"/>
    <w:rsid w:val="00C4291C"/>
    <w:rsid w:val="00C429B0"/>
    <w:rsid w:val="00C42C1B"/>
    <w:rsid w:val="00C434F1"/>
    <w:rsid w:val="00C438DB"/>
    <w:rsid w:val="00C43DF1"/>
    <w:rsid w:val="00C43E3E"/>
    <w:rsid w:val="00C44055"/>
    <w:rsid w:val="00C44299"/>
    <w:rsid w:val="00C44E8A"/>
    <w:rsid w:val="00C454C2"/>
    <w:rsid w:val="00C458E2"/>
    <w:rsid w:val="00C45E1B"/>
    <w:rsid w:val="00C46385"/>
    <w:rsid w:val="00C46B16"/>
    <w:rsid w:val="00C46E13"/>
    <w:rsid w:val="00C47005"/>
    <w:rsid w:val="00C47298"/>
    <w:rsid w:val="00C473B0"/>
    <w:rsid w:val="00C477EB"/>
    <w:rsid w:val="00C50CE5"/>
    <w:rsid w:val="00C5176B"/>
    <w:rsid w:val="00C518BD"/>
    <w:rsid w:val="00C519AE"/>
    <w:rsid w:val="00C5239B"/>
    <w:rsid w:val="00C52616"/>
    <w:rsid w:val="00C5297A"/>
    <w:rsid w:val="00C529B8"/>
    <w:rsid w:val="00C53206"/>
    <w:rsid w:val="00C532AE"/>
    <w:rsid w:val="00C5388A"/>
    <w:rsid w:val="00C53DAE"/>
    <w:rsid w:val="00C54025"/>
    <w:rsid w:val="00C54746"/>
    <w:rsid w:val="00C54C3A"/>
    <w:rsid w:val="00C54FF5"/>
    <w:rsid w:val="00C55084"/>
    <w:rsid w:val="00C5531C"/>
    <w:rsid w:val="00C55961"/>
    <w:rsid w:val="00C564C3"/>
    <w:rsid w:val="00C564F9"/>
    <w:rsid w:val="00C5665A"/>
    <w:rsid w:val="00C56F04"/>
    <w:rsid w:val="00C57548"/>
    <w:rsid w:val="00C57657"/>
    <w:rsid w:val="00C57903"/>
    <w:rsid w:val="00C601BA"/>
    <w:rsid w:val="00C608F0"/>
    <w:rsid w:val="00C60BFA"/>
    <w:rsid w:val="00C617F1"/>
    <w:rsid w:val="00C61B35"/>
    <w:rsid w:val="00C61C6D"/>
    <w:rsid w:val="00C61E4C"/>
    <w:rsid w:val="00C6226A"/>
    <w:rsid w:val="00C62527"/>
    <w:rsid w:val="00C629CB"/>
    <w:rsid w:val="00C6375C"/>
    <w:rsid w:val="00C64444"/>
    <w:rsid w:val="00C64471"/>
    <w:rsid w:val="00C649C8"/>
    <w:rsid w:val="00C649CE"/>
    <w:rsid w:val="00C64DE3"/>
    <w:rsid w:val="00C64EB3"/>
    <w:rsid w:val="00C64FFD"/>
    <w:rsid w:val="00C658F7"/>
    <w:rsid w:val="00C65B3B"/>
    <w:rsid w:val="00C65D41"/>
    <w:rsid w:val="00C65FFF"/>
    <w:rsid w:val="00C661EF"/>
    <w:rsid w:val="00C66224"/>
    <w:rsid w:val="00C66458"/>
    <w:rsid w:val="00C66C7A"/>
    <w:rsid w:val="00C66CA7"/>
    <w:rsid w:val="00C66CB8"/>
    <w:rsid w:val="00C67503"/>
    <w:rsid w:val="00C6788E"/>
    <w:rsid w:val="00C67C45"/>
    <w:rsid w:val="00C67F84"/>
    <w:rsid w:val="00C70185"/>
    <w:rsid w:val="00C7083B"/>
    <w:rsid w:val="00C70F4F"/>
    <w:rsid w:val="00C71859"/>
    <w:rsid w:val="00C71AFE"/>
    <w:rsid w:val="00C71B6C"/>
    <w:rsid w:val="00C71BD8"/>
    <w:rsid w:val="00C71E2D"/>
    <w:rsid w:val="00C71F82"/>
    <w:rsid w:val="00C720D4"/>
    <w:rsid w:val="00C7263B"/>
    <w:rsid w:val="00C727BD"/>
    <w:rsid w:val="00C73289"/>
    <w:rsid w:val="00C73864"/>
    <w:rsid w:val="00C75778"/>
    <w:rsid w:val="00C75B9C"/>
    <w:rsid w:val="00C75DF1"/>
    <w:rsid w:val="00C7690F"/>
    <w:rsid w:val="00C76C5A"/>
    <w:rsid w:val="00C774A8"/>
    <w:rsid w:val="00C80055"/>
    <w:rsid w:val="00C80891"/>
    <w:rsid w:val="00C81044"/>
    <w:rsid w:val="00C811EF"/>
    <w:rsid w:val="00C81663"/>
    <w:rsid w:val="00C816B8"/>
    <w:rsid w:val="00C81AEC"/>
    <w:rsid w:val="00C81B40"/>
    <w:rsid w:val="00C81DD9"/>
    <w:rsid w:val="00C81E3A"/>
    <w:rsid w:val="00C8222F"/>
    <w:rsid w:val="00C8225B"/>
    <w:rsid w:val="00C8338D"/>
    <w:rsid w:val="00C836B3"/>
    <w:rsid w:val="00C83781"/>
    <w:rsid w:val="00C83D66"/>
    <w:rsid w:val="00C83DAF"/>
    <w:rsid w:val="00C83E6E"/>
    <w:rsid w:val="00C84A3A"/>
    <w:rsid w:val="00C84A70"/>
    <w:rsid w:val="00C85CDF"/>
    <w:rsid w:val="00C8602C"/>
    <w:rsid w:val="00C86603"/>
    <w:rsid w:val="00C86625"/>
    <w:rsid w:val="00C86E2A"/>
    <w:rsid w:val="00C8730C"/>
    <w:rsid w:val="00C87370"/>
    <w:rsid w:val="00C87746"/>
    <w:rsid w:val="00C87C30"/>
    <w:rsid w:val="00C87EA9"/>
    <w:rsid w:val="00C90435"/>
    <w:rsid w:val="00C9070F"/>
    <w:rsid w:val="00C907DE"/>
    <w:rsid w:val="00C90C5B"/>
    <w:rsid w:val="00C90FBF"/>
    <w:rsid w:val="00C910D8"/>
    <w:rsid w:val="00C92366"/>
    <w:rsid w:val="00C92F66"/>
    <w:rsid w:val="00C93554"/>
    <w:rsid w:val="00C93989"/>
    <w:rsid w:val="00C93BD0"/>
    <w:rsid w:val="00C93BFD"/>
    <w:rsid w:val="00C93C2D"/>
    <w:rsid w:val="00C945EA"/>
    <w:rsid w:val="00C954A4"/>
    <w:rsid w:val="00C9656A"/>
    <w:rsid w:val="00C96713"/>
    <w:rsid w:val="00C96B99"/>
    <w:rsid w:val="00C97ABC"/>
    <w:rsid w:val="00C97B4B"/>
    <w:rsid w:val="00C97ECD"/>
    <w:rsid w:val="00C97F27"/>
    <w:rsid w:val="00CA0509"/>
    <w:rsid w:val="00CA0687"/>
    <w:rsid w:val="00CA06FA"/>
    <w:rsid w:val="00CA0BA4"/>
    <w:rsid w:val="00CA1170"/>
    <w:rsid w:val="00CA1281"/>
    <w:rsid w:val="00CA13A1"/>
    <w:rsid w:val="00CA15D1"/>
    <w:rsid w:val="00CA163A"/>
    <w:rsid w:val="00CA187B"/>
    <w:rsid w:val="00CA1C2B"/>
    <w:rsid w:val="00CA22C4"/>
    <w:rsid w:val="00CA2309"/>
    <w:rsid w:val="00CA2806"/>
    <w:rsid w:val="00CA2A4E"/>
    <w:rsid w:val="00CA2E58"/>
    <w:rsid w:val="00CA3276"/>
    <w:rsid w:val="00CA33E3"/>
    <w:rsid w:val="00CA3A14"/>
    <w:rsid w:val="00CA4838"/>
    <w:rsid w:val="00CA4944"/>
    <w:rsid w:val="00CA4E27"/>
    <w:rsid w:val="00CA51B0"/>
    <w:rsid w:val="00CA5460"/>
    <w:rsid w:val="00CA55A2"/>
    <w:rsid w:val="00CA5BFB"/>
    <w:rsid w:val="00CA63CD"/>
    <w:rsid w:val="00CA697A"/>
    <w:rsid w:val="00CA7A26"/>
    <w:rsid w:val="00CA7CC8"/>
    <w:rsid w:val="00CB1F1B"/>
    <w:rsid w:val="00CB237A"/>
    <w:rsid w:val="00CB2FB1"/>
    <w:rsid w:val="00CB31DC"/>
    <w:rsid w:val="00CB3481"/>
    <w:rsid w:val="00CB3854"/>
    <w:rsid w:val="00CB3E9A"/>
    <w:rsid w:val="00CB4B0E"/>
    <w:rsid w:val="00CB4B9C"/>
    <w:rsid w:val="00CB52A2"/>
    <w:rsid w:val="00CB5319"/>
    <w:rsid w:val="00CB57C9"/>
    <w:rsid w:val="00CB585B"/>
    <w:rsid w:val="00CB598D"/>
    <w:rsid w:val="00CB5D65"/>
    <w:rsid w:val="00CB5F02"/>
    <w:rsid w:val="00CB673A"/>
    <w:rsid w:val="00CB68A9"/>
    <w:rsid w:val="00CB6C4C"/>
    <w:rsid w:val="00CB6F31"/>
    <w:rsid w:val="00CB7B84"/>
    <w:rsid w:val="00CC0085"/>
    <w:rsid w:val="00CC0653"/>
    <w:rsid w:val="00CC0779"/>
    <w:rsid w:val="00CC0BAA"/>
    <w:rsid w:val="00CC0C21"/>
    <w:rsid w:val="00CC0D02"/>
    <w:rsid w:val="00CC0E84"/>
    <w:rsid w:val="00CC1075"/>
    <w:rsid w:val="00CC109A"/>
    <w:rsid w:val="00CC1616"/>
    <w:rsid w:val="00CC196D"/>
    <w:rsid w:val="00CC1BED"/>
    <w:rsid w:val="00CC21F5"/>
    <w:rsid w:val="00CC241D"/>
    <w:rsid w:val="00CC2B8F"/>
    <w:rsid w:val="00CC3219"/>
    <w:rsid w:val="00CC3459"/>
    <w:rsid w:val="00CC42E7"/>
    <w:rsid w:val="00CC4F17"/>
    <w:rsid w:val="00CC512F"/>
    <w:rsid w:val="00CC6934"/>
    <w:rsid w:val="00CC6A34"/>
    <w:rsid w:val="00CC6A3A"/>
    <w:rsid w:val="00CC74B2"/>
    <w:rsid w:val="00CC765C"/>
    <w:rsid w:val="00CC7DE4"/>
    <w:rsid w:val="00CD0F9D"/>
    <w:rsid w:val="00CD17A9"/>
    <w:rsid w:val="00CD1AEC"/>
    <w:rsid w:val="00CD1BC4"/>
    <w:rsid w:val="00CD1C5F"/>
    <w:rsid w:val="00CD1D42"/>
    <w:rsid w:val="00CD1DC8"/>
    <w:rsid w:val="00CD1E4D"/>
    <w:rsid w:val="00CD2111"/>
    <w:rsid w:val="00CD2DD6"/>
    <w:rsid w:val="00CD2EF2"/>
    <w:rsid w:val="00CD33C1"/>
    <w:rsid w:val="00CD3707"/>
    <w:rsid w:val="00CD3A7D"/>
    <w:rsid w:val="00CD3C59"/>
    <w:rsid w:val="00CD42EE"/>
    <w:rsid w:val="00CD44F4"/>
    <w:rsid w:val="00CD470F"/>
    <w:rsid w:val="00CD4A99"/>
    <w:rsid w:val="00CD4CAF"/>
    <w:rsid w:val="00CD4D20"/>
    <w:rsid w:val="00CD508E"/>
    <w:rsid w:val="00CD52EF"/>
    <w:rsid w:val="00CD563C"/>
    <w:rsid w:val="00CD575D"/>
    <w:rsid w:val="00CD579C"/>
    <w:rsid w:val="00CD58E8"/>
    <w:rsid w:val="00CD5B55"/>
    <w:rsid w:val="00CD5DE6"/>
    <w:rsid w:val="00CD6AE9"/>
    <w:rsid w:val="00CD6B0F"/>
    <w:rsid w:val="00CD6D59"/>
    <w:rsid w:val="00CD6E17"/>
    <w:rsid w:val="00CD6FE4"/>
    <w:rsid w:val="00CD74F1"/>
    <w:rsid w:val="00CD782E"/>
    <w:rsid w:val="00CD7841"/>
    <w:rsid w:val="00CE0680"/>
    <w:rsid w:val="00CE06ED"/>
    <w:rsid w:val="00CE1BD3"/>
    <w:rsid w:val="00CE1CB4"/>
    <w:rsid w:val="00CE25A8"/>
    <w:rsid w:val="00CE2A14"/>
    <w:rsid w:val="00CE2C21"/>
    <w:rsid w:val="00CE2D7B"/>
    <w:rsid w:val="00CE2D86"/>
    <w:rsid w:val="00CE2E17"/>
    <w:rsid w:val="00CE2ED7"/>
    <w:rsid w:val="00CE3632"/>
    <w:rsid w:val="00CE386E"/>
    <w:rsid w:val="00CE3BF3"/>
    <w:rsid w:val="00CE4130"/>
    <w:rsid w:val="00CE4258"/>
    <w:rsid w:val="00CE4495"/>
    <w:rsid w:val="00CE4560"/>
    <w:rsid w:val="00CE4626"/>
    <w:rsid w:val="00CE4DF0"/>
    <w:rsid w:val="00CE5229"/>
    <w:rsid w:val="00CE52AF"/>
    <w:rsid w:val="00CE5530"/>
    <w:rsid w:val="00CE5DEC"/>
    <w:rsid w:val="00CE648C"/>
    <w:rsid w:val="00CE6521"/>
    <w:rsid w:val="00CE6D5B"/>
    <w:rsid w:val="00CE7136"/>
    <w:rsid w:val="00CE745B"/>
    <w:rsid w:val="00CE7B2C"/>
    <w:rsid w:val="00CF0208"/>
    <w:rsid w:val="00CF0470"/>
    <w:rsid w:val="00CF0C6A"/>
    <w:rsid w:val="00CF142B"/>
    <w:rsid w:val="00CF1913"/>
    <w:rsid w:val="00CF1B75"/>
    <w:rsid w:val="00CF20AF"/>
    <w:rsid w:val="00CF29C7"/>
    <w:rsid w:val="00CF2FE5"/>
    <w:rsid w:val="00CF30A0"/>
    <w:rsid w:val="00CF3100"/>
    <w:rsid w:val="00CF37FA"/>
    <w:rsid w:val="00CF3853"/>
    <w:rsid w:val="00CF4279"/>
    <w:rsid w:val="00CF46C6"/>
    <w:rsid w:val="00CF5D7B"/>
    <w:rsid w:val="00CF5D9A"/>
    <w:rsid w:val="00CF626E"/>
    <w:rsid w:val="00CF63D2"/>
    <w:rsid w:val="00CF66A0"/>
    <w:rsid w:val="00CF695B"/>
    <w:rsid w:val="00CF69AC"/>
    <w:rsid w:val="00CF6AC9"/>
    <w:rsid w:val="00CF6D9D"/>
    <w:rsid w:val="00CF6E93"/>
    <w:rsid w:val="00CF6FED"/>
    <w:rsid w:val="00D0023D"/>
    <w:rsid w:val="00D01537"/>
    <w:rsid w:val="00D019BC"/>
    <w:rsid w:val="00D01D6D"/>
    <w:rsid w:val="00D01E1B"/>
    <w:rsid w:val="00D020CB"/>
    <w:rsid w:val="00D02593"/>
    <w:rsid w:val="00D0266C"/>
    <w:rsid w:val="00D0275A"/>
    <w:rsid w:val="00D0291F"/>
    <w:rsid w:val="00D02D36"/>
    <w:rsid w:val="00D03303"/>
    <w:rsid w:val="00D03A72"/>
    <w:rsid w:val="00D03B9C"/>
    <w:rsid w:val="00D0431C"/>
    <w:rsid w:val="00D048EC"/>
    <w:rsid w:val="00D057CA"/>
    <w:rsid w:val="00D05948"/>
    <w:rsid w:val="00D06358"/>
    <w:rsid w:val="00D068ED"/>
    <w:rsid w:val="00D07891"/>
    <w:rsid w:val="00D078D2"/>
    <w:rsid w:val="00D07BB8"/>
    <w:rsid w:val="00D105D4"/>
    <w:rsid w:val="00D106CE"/>
    <w:rsid w:val="00D110C6"/>
    <w:rsid w:val="00D11590"/>
    <w:rsid w:val="00D11C95"/>
    <w:rsid w:val="00D11E3B"/>
    <w:rsid w:val="00D12714"/>
    <w:rsid w:val="00D14BFD"/>
    <w:rsid w:val="00D14D8E"/>
    <w:rsid w:val="00D14F74"/>
    <w:rsid w:val="00D1545E"/>
    <w:rsid w:val="00D158E1"/>
    <w:rsid w:val="00D1597D"/>
    <w:rsid w:val="00D15F3D"/>
    <w:rsid w:val="00D161DA"/>
    <w:rsid w:val="00D164AE"/>
    <w:rsid w:val="00D1760B"/>
    <w:rsid w:val="00D2069E"/>
    <w:rsid w:val="00D208E0"/>
    <w:rsid w:val="00D20A84"/>
    <w:rsid w:val="00D214E3"/>
    <w:rsid w:val="00D2163F"/>
    <w:rsid w:val="00D21A39"/>
    <w:rsid w:val="00D22051"/>
    <w:rsid w:val="00D2206E"/>
    <w:rsid w:val="00D2237E"/>
    <w:rsid w:val="00D22483"/>
    <w:rsid w:val="00D229B9"/>
    <w:rsid w:val="00D23A03"/>
    <w:rsid w:val="00D246B8"/>
    <w:rsid w:val="00D24745"/>
    <w:rsid w:val="00D248C3"/>
    <w:rsid w:val="00D24959"/>
    <w:rsid w:val="00D24C70"/>
    <w:rsid w:val="00D2688D"/>
    <w:rsid w:val="00D26993"/>
    <w:rsid w:val="00D27BD9"/>
    <w:rsid w:val="00D27D6E"/>
    <w:rsid w:val="00D301FD"/>
    <w:rsid w:val="00D303F3"/>
    <w:rsid w:val="00D304F4"/>
    <w:rsid w:val="00D30A62"/>
    <w:rsid w:val="00D30C7C"/>
    <w:rsid w:val="00D30FF1"/>
    <w:rsid w:val="00D310A5"/>
    <w:rsid w:val="00D312A7"/>
    <w:rsid w:val="00D312AB"/>
    <w:rsid w:val="00D31E31"/>
    <w:rsid w:val="00D32069"/>
    <w:rsid w:val="00D32227"/>
    <w:rsid w:val="00D32325"/>
    <w:rsid w:val="00D329DD"/>
    <w:rsid w:val="00D32DB1"/>
    <w:rsid w:val="00D33074"/>
    <w:rsid w:val="00D33807"/>
    <w:rsid w:val="00D33A55"/>
    <w:rsid w:val="00D33B5C"/>
    <w:rsid w:val="00D3421C"/>
    <w:rsid w:val="00D346DA"/>
    <w:rsid w:val="00D3482A"/>
    <w:rsid w:val="00D349B8"/>
    <w:rsid w:val="00D34A83"/>
    <w:rsid w:val="00D35114"/>
    <w:rsid w:val="00D352AB"/>
    <w:rsid w:val="00D3593E"/>
    <w:rsid w:val="00D360A2"/>
    <w:rsid w:val="00D36B6E"/>
    <w:rsid w:val="00D36C72"/>
    <w:rsid w:val="00D37522"/>
    <w:rsid w:val="00D375D2"/>
    <w:rsid w:val="00D37C4A"/>
    <w:rsid w:val="00D37F6F"/>
    <w:rsid w:val="00D40115"/>
    <w:rsid w:val="00D40B69"/>
    <w:rsid w:val="00D40CD2"/>
    <w:rsid w:val="00D40E2F"/>
    <w:rsid w:val="00D40F88"/>
    <w:rsid w:val="00D41C2C"/>
    <w:rsid w:val="00D41DE4"/>
    <w:rsid w:val="00D42368"/>
    <w:rsid w:val="00D42464"/>
    <w:rsid w:val="00D424CB"/>
    <w:rsid w:val="00D42AD0"/>
    <w:rsid w:val="00D42CC1"/>
    <w:rsid w:val="00D437B8"/>
    <w:rsid w:val="00D43B41"/>
    <w:rsid w:val="00D43D76"/>
    <w:rsid w:val="00D43F32"/>
    <w:rsid w:val="00D43F81"/>
    <w:rsid w:val="00D43FC8"/>
    <w:rsid w:val="00D44489"/>
    <w:rsid w:val="00D45A28"/>
    <w:rsid w:val="00D4603B"/>
    <w:rsid w:val="00D4620F"/>
    <w:rsid w:val="00D46558"/>
    <w:rsid w:val="00D46872"/>
    <w:rsid w:val="00D46898"/>
    <w:rsid w:val="00D47192"/>
    <w:rsid w:val="00D47246"/>
    <w:rsid w:val="00D475FF"/>
    <w:rsid w:val="00D47617"/>
    <w:rsid w:val="00D47622"/>
    <w:rsid w:val="00D478A0"/>
    <w:rsid w:val="00D479E1"/>
    <w:rsid w:val="00D47B4B"/>
    <w:rsid w:val="00D47E87"/>
    <w:rsid w:val="00D47F08"/>
    <w:rsid w:val="00D50849"/>
    <w:rsid w:val="00D50991"/>
    <w:rsid w:val="00D50AAC"/>
    <w:rsid w:val="00D50B76"/>
    <w:rsid w:val="00D50F94"/>
    <w:rsid w:val="00D51B45"/>
    <w:rsid w:val="00D51CFB"/>
    <w:rsid w:val="00D522BC"/>
    <w:rsid w:val="00D52706"/>
    <w:rsid w:val="00D535F1"/>
    <w:rsid w:val="00D53ABD"/>
    <w:rsid w:val="00D53C41"/>
    <w:rsid w:val="00D53CCA"/>
    <w:rsid w:val="00D54018"/>
    <w:rsid w:val="00D54652"/>
    <w:rsid w:val="00D549AE"/>
    <w:rsid w:val="00D54A01"/>
    <w:rsid w:val="00D550CD"/>
    <w:rsid w:val="00D55B8A"/>
    <w:rsid w:val="00D55CDA"/>
    <w:rsid w:val="00D56149"/>
    <w:rsid w:val="00D562F5"/>
    <w:rsid w:val="00D56809"/>
    <w:rsid w:val="00D56DB7"/>
    <w:rsid w:val="00D57581"/>
    <w:rsid w:val="00D5760D"/>
    <w:rsid w:val="00D5768B"/>
    <w:rsid w:val="00D579DA"/>
    <w:rsid w:val="00D6002E"/>
    <w:rsid w:val="00D6023F"/>
    <w:rsid w:val="00D60C4D"/>
    <w:rsid w:val="00D611F4"/>
    <w:rsid w:val="00D61595"/>
    <w:rsid w:val="00D61687"/>
    <w:rsid w:val="00D616C8"/>
    <w:rsid w:val="00D61921"/>
    <w:rsid w:val="00D61A75"/>
    <w:rsid w:val="00D61D34"/>
    <w:rsid w:val="00D621EB"/>
    <w:rsid w:val="00D62262"/>
    <w:rsid w:val="00D622D5"/>
    <w:rsid w:val="00D62F21"/>
    <w:rsid w:val="00D6321C"/>
    <w:rsid w:val="00D63416"/>
    <w:rsid w:val="00D636AA"/>
    <w:rsid w:val="00D63C1F"/>
    <w:rsid w:val="00D640FE"/>
    <w:rsid w:val="00D64357"/>
    <w:rsid w:val="00D646B3"/>
    <w:rsid w:val="00D6474A"/>
    <w:rsid w:val="00D64DF7"/>
    <w:rsid w:val="00D65920"/>
    <w:rsid w:val="00D65B05"/>
    <w:rsid w:val="00D65D1E"/>
    <w:rsid w:val="00D6605D"/>
    <w:rsid w:val="00D6616E"/>
    <w:rsid w:val="00D66264"/>
    <w:rsid w:val="00D66A64"/>
    <w:rsid w:val="00D66C37"/>
    <w:rsid w:val="00D66EC6"/>
    <w:rsid w:val="00D673C0"/>
    <w:rsid w:val="00D675D7"/>
    <w:rsid w:val="00D67E8D"/>
    <w:rsid w:val="00D70023"/>
    <w:rsid w:val="00D70323"/>
    <w:rsid w:val="00D708B9"/>
    <w:rsid w:val="00D70A59"/>
    <w:rsid w:val="00D70B26"/>
    <w:rsid w:val="00D70B50"/>
    <w:rsid w:val="00D70CAE"/>
    <w:rsid w:val="00D71748"/>
    <w:rsid w:val="00D717B2"/>
    <w:rsid w:val="00D71B4D"/>
    <w:rsid w:val="00D71C05"/>
    <w:rsid w:val="00D71F17"/>
    <w:rsid w:val="00D7284E"/>
    <w:rsid w:val="00D73041"/>
    <w:rsid w:val="00D73B89"/>
    <w:rsid w:val="00D73BB1"/>
    <w:rsid w:val="00D73C0B"/>
    <w:rsid w:val="00D74816"/>
    <w:rsid w:val="00D75062"/>
    <w:rsid w:val="00D7513A"/>
    <w:rsid w:val="00D7651A"/>
    <w:rsid w:val="00D76C8E"/>
    <w:rsid w:val="00D77514"/>
    <w:rsid w:val="00D77681"/>
    <w:rsid w:val="00D77B73"/>
    <w:rsid w:val="00D77E01"/>
    <w:rsid w:val="00D77E55"/>
    <w:rsid w:val="00D810AE"/>
    <w:rsid w:val="00D81661"/>
    <w:rsid w:val="00D81925"/>
    <w:rsid w:val="00D81FF8"/>
    <w:rsid w:val="00D82216"/>
    <w:rsid w:val="00D824A7"/>
    <w:rsid w:val="00D82A65"/>
    <w:rsid w:val="00D82B44"/>
    <w:rsid w:val="00D82E38"/>
    <w:rsid w:val="00D83033"/>
    <w:rsid w:val="00D8330D"/>
    <w:rsid w:val="00D837E7"/>
    <w:rsid w:val="00D83A07"/>
    <w:rsid w:val="00D83DAB"/>
    <w:rsid w:val="00D8458B"/>
    <w:rsid w:val="00D845C6"/>
    <w:rsid w:val="00D84B24"/>
    <w:rsid w:val="00D84BF3"/>
    <w:rsid w:val="00D84EA3"/>
    <w:rsid w:val="00D8565C"/>
    <w:rsid w:val="00D856DF"/>
    <w:rsid w:val="00D85B99"/>
    <w:rsid w:val="00D85CD2"/>
    <w:rsid w:val="00D863F6"/>
    <w:rsid w:val="00D864FA"/>
    <w:rsid w:val="00D86965"/>
    <w:rsid w:val="00D86F91"/>
    <w:rsid w:val="00D86FD7"/>
    <w:rsid w:val="00D87707"/>
    <w:rsid w:val="00D905E3"/>
    <w:rsid w:val="00D90C11"/>
    <w:rsid w:val="00D91039"/>
    <w:rsid w:val="00D91143"/>
    <w:rsid w:val="00D91208"/>
    <w:rsid w:val="00D91410"/>
    <w:rsid w:val="00D914CF"/>
    <w:rsid w:val="00D91FB4"/>
    <w:rsid w:val="00D92560"/>
    <w:rsid w:val="00D9289F"/>
    <w:rsid w:val="00D92D18"/>
    <w:rsid w:val="00D9301F"/>
    <w:rsid w:val="00D93215"/>
    <w:rsid w:val="00D93534"/>
    <w:rsid w:val="00D93562"/>
    <w:rsid w:val="00D937E4"/>
    <w:rsid w:val="00D93D16"/>
    <w:rsid w:val="00D93D39"/>
    <w:rsid w:val="00D940E4"/>
    <w:rsid w:val="00D9467B"/>
    <w:rsid w:val="00D94701"/>
    <w:rsid w:val="00D949E5"/>
    <w:rsid w:val="00D94E6B"/>
    <w:rsid w:val="00D94F0D"/>
    <w:rsid w:val="00D95247"/>
    <w:rsid w:val="00D956CF"/>
    <w:rsid w:val="00D95CC2"/>
    <w:rsid w:val="00D96015"/>
    <w:rsid w:val="00D966B3"/>
    <w:rsid w:val="00D9689A"/>
    <w:rsid w:val="00D96B86"/>
    <w:rsid w:val="00D973B9"/>
    <w:rsid w:val="00D97678"/>
    <w:rsid w:val="00DA01E8"/>
    <w:rsid w:val="00DA12F2"/>
    <w:rsid w:val="00DA1389"/>
    <w:rsid w:val="00DA1827"/>
    <w:rsid w:val="00DA189A"/>
    <w:rsid w:val="00DA1935"/>
    <w:rsid w:val="00DA1A3A"/>
    <w:rsid w:val="00DA1E0C"/>
    <w:rsid w:val="00DA1E53"/>
    <w:rsid w:val="00DA2053"/>
    <w:rsid w:val="00DA25FB"/>
    <w:rsid w:val="00DA2773"/>
    <w:rsid w:val="00DA29AD"/>
    <w:rsid w:val="00DA2FA3"/>
    <w:rsid w:val="00DA3470"/>
    <w:rsid w:val="00DA3AE2"/>
    <w:rsid w:val="00DA3D63"/>
    <w:rsid w:val="00DA42FC"/>
    <w:rsid w:val="00DA4737"/>
    <w:rsid w:val="00DA47EB"/>
    <w:rsid w:val="00DA4838"/>
    <w:rsid w:val="00DA483B"/>
    <w:rsid w:val="00DA4FCE"/>
    <w:rsid w:val="00DA516E"/>
    <w:rsid w:val="00DA563A"/>
    <w:rsid w:val="00DA57D6"/>
    <w:rsid w:val="00DA664F"/>
    <w:rsid w:val="00DA66D5"/>
    <w:rsid w:val="00DA6D63"/>
    <w:rsid w:val="00DA6E29"/>
    <w:rsid w:val="00DA7415"/>
    <w:rsid w:val="00DA7536"/>
    <w:rsid w:val="00DA7931"/>
    <w:rsid w:val="00DB083D"/>
    <w:rsid w:val="00DB0BCF"/>
    <w:rsid w:val="00DB10DD"/>
    <w:rsid w:val="00DB1114"/>
    <w:rsid w:val="00DB1528"/>
    <w:rsid w:val="00DB1789"/>
    <w:rsid w:val="00DB1FA6"/>
    <w:rsid w:val="00DB24C4"/>
    <w:rsid w:val="00DB2DCB"/>
    <w:rsid w:val="00DB331C"/>
    <w:rsid w:val="00DB3508"/>
    <w:rsid w:val="00DB468D"/>
    <w:rsid w:val="00DB4AFC"/>
    <w:rsid w:val="00DB4B78"/>
    <w:rsid w:val="00DB4BBF"/>
    <w:rsid w:val="00DB522E"/>
    <w:rsid w:val="00DB53F2"/>
    <w:rsid w:val="00DB542D"/>
    <w:rsid w:val="00DB5616"/>
    <w:rsid w:val="00DB5618"/>
    <w:rsid w:val="00DB58BD"/>
    <w:rsid w:val="00DB5C77"/>
    <w:rsid w:val="00DB5D03"/>
    <w:rsid w:val="00DB5D27"/>
    <w:rsid w:val="00DB5EB9"/>
    <w:rsid w:val="00DB5F42"/>
    <w:rsid w:val="00DB66E6"/>
    <w:rsid w:val="00DB6D5E"/>
    <w:rsid w:val="00DB6EBC"/>
    <w:rsid w:val="00DB6F3F"/>
    <w:rsid w:val="00DB713D"/>
    <w:rsid w:val="00DB7905"/>
    <w:rsid w:val="00DC0B9E"/>
    <w:rsid w:val="00DC0E88"/>
    <w:rsid w:val="00DC0FAF"/>
    <w:rsid w:val="00DC1523"/>
    <w:rsid w:val="00DC1779"/>
    <w:rsid w:val="00DC1C64"/>
    <w:rsid w:val="00DC1CBF"/>
    <w:rsid w:val="00DC2248"/>
    <w:rsid w:val="00DC22C3"/>
    <w:rsid w:val="00DC2654"/>
    <w:rsid w:val="00DC2734"/>
    <w:rsid w:val="00DC2C0D"/>
    <w:rsid w:val="00DC2E0C"/>
    <w:rsid w:val="00DC3352"/>
    <w:rsid w:val="00DC38AE"/>
    <w:rsid w:val="00DC3B16"/>
    <w:rsid w:val="00DC4E3D"/>
    <w:rsid w:val="00DC500B"/>
    <w:rsid w:val="00DC5DCC"/>
    <w:rsid w:val="00DC60AB"/>
    <w:rsid w:val="00DC63F2"/>
    <w:rsid w:val="00DC67B7"/>
    <w:rsid w:val="00DC7426"/>
    <w:rsid w:val="00DC79A1"/>
    <w:rsid w:val="00DC7AF5"/>
    <w:rsid w:val="00DC7D38"/>
    <w:rsid w:val="00DC7E22"/>
    <w:rsid w:val="00DC7F1D"/>
    <w:rsid w:val="00DD00E7"/>
    <w:rsid w:val="00DD03AF"/>
    <w:rsid w:val="00DD042C"/>
    <w:rsid w:val="00DD04DC"/>
    <w:rsid w:val="00DD0E44"/>
    <w:rsid w:val="00DD1B8E"/>
    <w:rsid w:val="00DD1BB5"/>
    <w:rsid w:val="00DD1BBB"/>
    <w:rsid w:val="00DD1FA4"/>
    <w:rsid w:val="00DD20FB"/>
    <w:rsid w:val="00DD2AF2"/>
    <w:rsid w:val="00DD32B1"/>
    <w:rsid w:val="00DD3585"/>
    <w:rsid w:val="00DD35B3"/>
    <w:rsid w:val="00DD360F"/>
    <w:rsid w:val="00DD36ED"/>
    <w:rsid w:val="00DD39E7"/>
    <w:rsid w:val="00DD405A"/>
    <w:rsid w:val="00DD42D3"/>
    <w:rsid w:val="00DD43D9"/>
    <w:rsid w:val="00DD4A5C"/>
    <w:rsid w:val="00DD4AC7"/>
    <w:rsid w:val="00DD513C"/>
    <w:rsid w:val="00DD538A"/>
    <w:rsid w:val="00DD53C0"/>
    <w:rsid w:val="00DD541E"/>
    <w:rsid w:val="00DD58BB"/>
    <w:rsid w:val="00DD60A2"/>
    <w:rsid w:val="00DD6419"/>
    <w:rsid w:val="00DD6682"/>
    <w:rsid w:val="00DD68E0"/>
    <w:rsid w:val="00DD716D"/>
    <w:rsid w:val="00DD717A"/>
    <w:rsid w:val="00DD71F5"/>
    <w:rsid w:val="00DD7E2E"/>
    <w:rsid w:val="00DD7EF8"/>
    <w:rsid w:val="00DE0011"/>
    <w:rsid w:val="00DE03D9"/>
    <w:rsid w:val="00DE0944"/>
    <w:rsid w:val="00DE0BD2"/>
    <w:rsid w:val="00DE1107"/>
    <w:rsid w:val="00DE16E0"/>
    <w:rsid w:val="00DE1A97"/>
    <w:rsid w:val="00DE2213"/>
    <w:rsid w:val="00DE2747"/>
    <w:rsid w:val="00DE27B7"/>
    <w:rsid w:val="00DE285F"/>
    <w:rsid w:val="00DE296D"/>
    <w:rsid w:val="00DE2B5F"/>
    <w:rsid w:val="00DE327E"/>
    <w:rsid w:val="00DE3658"/>
    <w:rsid w:val="00DE3EB7"/>
    <w:rsid w:val="00DE4155"/>
    <w:rsid w:val="00DE463F"/>
    <w:rsid w:val="00DE4902"/>
    <w:rsid w:val="00DE5157"/>
    <w:rsid w:val="00DE56EF"/>
    <w:rsid w:val="00DE5B56"/>
    <w:rsid w:val="00DE615D"/>
    <w:rsid w:val="00DE647B"/>
    <w:rsid w:val="00DE6C94"/>
    <w:rsid w:val="00DE6DDA"/>
    <w:rsid w:val="00DE7610"/>
    <w:rsid w:val="00DE793A"/>
    <w:rsid w:val="00DE7C2A"/>
    <w:rsid w:val="00DE7D1B"/>
    <w:rsid w:val="00DE7F69"/>
    <w:rsid w:val="00DF08D9"/>
    <w:rsid w:val="00DF1A78"/>
    <w:rsid w:val="00DF1D41"/>
    <w:rsid w:val="00DF22CF"/>
    <w:rsid w:val="00DF2BDA"/>
    <w:rsid w:val="00DF2BFC"/>
    <w:rsid w:val="00DF2D0A"/>
    <w:rsid w:val="00DF312B"/>
    <w:rsid w:val="00DF383F"/>
    <w:rsid w:val="00DF38C8"/>
    <w:rsid w:val="00DF3D1C"/>
    <w:rsid w:val="00DF44E5"/>
    <w:rsid w:val="00DF450D"/>
    <w:rsid w:val="00DF45E8"/>
    <w:rsid w:val="00DF52CF"/>
    <w:rsid w:val="00DF57FC"/>
    <w:rsid w:val="00DF5BDF"/>
    <w:rsid w:val="00DF5DF6"/>
    <w:rsid w:val="00DF5FF5"/>
    <w:rsid w:val="00DF61AB"/>
    <w:rsid w:val="00DF65CA"/>
    <w:rsid w:val="00DF6672"/>
    <w:rsid w:val="00DF6BB7"/>
    <w:rsid w:val="00DF708E"/>
    <w:rsid w:val="00DF7B60"/>
    <w:rsid w:val="00E0085A"/>
    <w:rsid w:val="00E009C5"/>
    <w:rsid w:val="00E00A60"/>
    <w:rsid w:val="00E00C79"/>
    <w:rsid w:val="00E00C86"/>
    <w:rsid w:val="00E0114B"/>
    <w:rsid w:val="00E0122A"/>
    <w:rsid w:val="00E013C3"/>
    <w:rsid w:val="00E0141F"/>
    <w:rsid w:val="00E014BF"/>
    <w:rsid w:val="00E0163A"/>
    <w:rsid w:val="00E01E49"/>
    <w:rsid w:val="00E02056"/>
    <w:rsid w:val="00E0240D"/>
    <w:rsid w:val="00E02523"/>
    <w:rsid w:val="00E02855"/>
    <w:rsid w:val="00E028BB"/>
    <w:rsid w:val="00E02981"/>
    <w:rsid w:val="00E033CE"/>
    <w:rsid w:val="00E037E0"/>
    <w:rsid w:val="00E0470D"/>
    <w:rsid w:val="00E04BD7"/>
    <w:rsid w:val="00E04DCF"/>
    <w:rsid w:val="00E05395"/>
    <w:rsid w:val="00E0570D"/>
    <w:rsid w:val="00E0581A"/>
    <w:rsid w:val="00E06001"/>
    <w:rsid w:val="00E06765"/>
    <w:rsid w:val="00E068E9"/>
    <w:rsid w:val="00E06C2C"/>
    <w:rsid w:val="00E06F09"/>
    <w:rsid w:val="00E0758A"/>
    <w:rsid w:val="00E07B0E"/>
    <w:rsid w:val="00E07DC1"/>
    <w:rsid w:val="00E07F19"/>
    <w:rsid w:val="00E10566"/>
    <w:rsid w:val="00E1076C"/>
    <w:rsid w:val="00E10B65"/>
    <w:rsid w:val="00E10D52"/>
    <w:rsid w:val="00E1160F"/>
    <w:rsid w:val="00E12106"/>
    <w:rsid w:val="00E1221A"/>
    <w:rsid w:val="00E1226D"/>
    <w:rsid w:val="00E12962"/>
    <w:rsid w:val="00E12CC4"/>
    <w:rsid w:val="00E13338"/>
    <w:rsid w:val="00E13590"/>
    <w:rsid w:val="00E1401E"/>
    <w:rsid w:val="00E14020"/>
    <w:rsid w:val="00E14930"/>
    <w:rsid w:val="00E14BAC"/>
    <w:rsid w:val="00E14C63"/>
    <w:rsid w:val="00E14D77"/>
    <w:rsid w:val="00E14E2B"/>
    <w:rsid w:val="00E153A7"/>
    <w:rsid w:val="00E15CC7"/>
    <w:rsid w:val="00E16101"/>
    <w:rsid w:val="00E167DB"/>
    <w:rsid w:val="00E16A7E"/>
    <w:rsid w:val="00E16B21"/>
    <w:rsid w:val="00E16EF7"/>
    <w:rsid w:val="00E16FE7"/>
    <w:rsid w:val="00E1731E"/>
    <w:rsid w:val="00E173F9"/>
    <w:rsid w:val="00E17835"/>
    <w:rsid w:val="00E17925"/>
    <w:rsid w:val="00E17F9E"/>
    <w:rsid w:val="00E203D7"/>
    <w:rsid w:val="00E20591"/>
    <w:rsid w:val="00E20B0B"/>
    <w:rsid w:val="00E20C30"/>
    <w:rsid w:val="00E20D12"/>
    <w:rsid w:val="00E20E25"/>
    <w:rsid w:val="00E21340"/>
    <w:rsid w:val="00E21AC3"/>
    <w:rsid w:val="00E21CDF"/>
    <w:rsid w:val="00E21E4A"/>
    <w:rsid w:val="00E222FE"/>
    <w:rsid w:val="00E224D4"/>
    <w:rsid w:val="00E22660"/>
    <w:rsid w:val="00E22899"/>
    <w:rsid w:val="00E22FA7"/>
    <w:rsid w:val="00E22FCE"/>
    <w:rsid w:val="00E23136"/>
    <w:rsid w:val="00E231E5"/>
    <w:rsid w:val="00E232E9"/>
    <w:rsid w:val="00E23B05"/>
    <w:rsid w:val="00E24E5B"/>
    <w:rsid w:val="00E24FB6"/>
    <w:rsid w:val="00E256E7"/>
    <w:rsid w:val="00E26066"/>
    <w:rsid w:val="00E265F6"/>
    <w:rsid w:val="00E269BA"/>
    <w:rsid w:val="00E269E9"/>
    <w:rsid w:val="00E26CF6"/>
    <w:rsid w:val="00E27565"/>
    <w:rsid w:val="00E27954"/>
    <w:rsid w:val="00E27957"/>
    <w:rsid w:val="00E27ED4"/>
    <w:rsid w:val="00E305EA"/>
    <w:rsid w:val="00E3065A"/>
    <w:rsid w:val="00E30825"/>
    <w:rsid w:val="00E30907"/>
    <w:rsid w:val="00E309F3"/>
    <w:rsid w:val="00E30CC8"/>
    <w:rsid w:val="00E30F33"/>
    <w:rsid w:val="00E311EC"/>
    <w:rsid w:val="00E31577"/>
    <w:rsid w:val="00E31BDA"/>
    <w:rsid w:val="00E32315"/>
    <w:rsid w:val="00E32AEE"/>
    <w:rsid w:val="00E32F7D"/>
    <w:rsid w:val="00E3336E"/>
    <w:rsid w:val="00E33588"/>
    <w:rsid w:val="00E33627"/>
    <w:rsid w:val="00E338A1"/>
    <w:rsid w:val="00E3391B"/>
    <w:rsid w:val="00E33EFE"/>
    <w:rsid w:val="00E3430F"/>
    <w:rsid w:val="00E3467A"/>
    <w:rsid w:val="00E3479A"/>
    <w:rsid w:val="00E347D9"/>
    <w:rsid w:val="00E349E7"/>
    <w:rsid w:val="00E34F97"/>
    <w:rsid w:val="00E353C8"/>
    <w:rsid w:val="00E35460"/>
    <w:rsid w:val="00E3602C"/>
    <w:rsid w:val="00E374AA"/>
    <w:rsid w:val="00E375B5"/>
    <w:rsid w:val="00E379EE"/>
    <w:rsid w:val="00E4057D"/>
    <w:rsid w:val="00E40AF3"/>
    <w:rsid w:val="00E40CF8"/>
    <w:rsid w:val="00E41FD3"/>
    <w:rsid w:val="00E42721"/>
    <w:rsid w:val="00E427CE"/>
    <w:rsid w:val="00E42817"/>
    <w:rsid w:val="00E42843"/>
    <w:rsid w:val="00E42882"/>
    <w:rsid w:val="00E429E0"/>
    <w:rsid w:val="00E4338C"/>
    <w:rsid w:val="00E434D3"/>
    <w:rsid w:val="00E43DA1"/>
    <w:rsid w:val="00E43EFF"/>
    <w:rsid w:val="00E4401F"/>
    <w:rsid w:val="00E4406B"/>
    <w:rsid w:val="00E443FC"/>
    <w:rsid w:val="00E45B77"/>
    <w:rsid w:val="00E4615A"/>
    <w:rsid w:val="00E463C9"/>
    <w:rsid w:val="00E46987"/>
    <w:rsid w:val="00E46D79"/>
    <w:rsid w:val="00E4789B"/>
    <w:rsid w:val="00E47B56"/>
    <w:rsid w:val="00E50142"/>
    <w:rsid w:val="00E5089A"/>
    <w:rsid w:val="00E50C03"/>
    <w:rsid w:val="00E50E3F"/>
    <w:rsid w:val="00E51AC0"/>
    <w:rsid w:val="00E51AFB"/>
    <w:rsid w:val="00E5212A"/>
    <w:rsid w:val="00E5234F"/>
    <w:rsid w:val="00E5272C"/>
    <w:rsid w:val="00E5299C"/>
    <w:rsid w:val="00E52C8B"/>
    <w:rsid w:val="00E532FE"/>
    <w:rsid w:val="00E53F96"/>
    <w:rsid w:val="00E54300"/>
    <w:rsid w:val="00E54421"/>
    <w:rsid w:val="00E54BF1"/>
    <w:rsid w:val="00E54CA5"/>
    <w:rsid w:val="00E55CED"/>
    <w:rsid w:val="00E56213"/>
    <w:rsid w:val="00E563AF"/>
    <w:rsid w:val="00E569B7"/>
    <w:rsid w:val="00E56F4A"/>
    <w:rsid w:val="00E5761D"/>
    <w:rsid w:val="00E57E1B"/>
    <w:rsid w:val="00E57F1D"/>
    <w:rsid w:val="00E611B9"/>
    <w:rsid w:val="00E61348"/>
    <w:rsid w:val="00E61443"/>
    <w:rsid w:val="00E6153A"/>
    <w:rsid w:val="00E61A86"/>
    <w:rsid w:val="00E624E5"/>
    <w:rsid w:val="00E6264C"/>
    <w:rsid w:val="00E62729"/>
    <w:rsid w:val="00E62CDA"/>
    <w:rsid w:val="00E62F5E"/>
    <w:rsid w:val="00E63164"/>
    <w:rsid w:val="00E63236"/>
    <w:rsid w:val="00E636AF"/>
    <w:rsid w:val="00E64C8B"/>
    <w:rsid w:val="00E64FEC"/>
    <w:rsid w:val="00E65383"/>
    <w:rsid w:val="00E655F6"/>
    <w:rsid w:val="00E65C21"/>
    <w:rsid w:val="00E65FF0"/>
    <w:rsid w:val="00E66032"/>
    <w:rsid w:val="00E66562"/>
    <w:rsid w:val="00E6688D"/>
    <w:rsid w:val="00E67862"/>
    <w:rsid w:val="00E67897"/>
    <w:rsid w:val="00E67BB5"/>
    <w:rsid w:val="00E67D1B"/>
    <w:rsid w:val="00E70085"/>
    <w:rsid w:val="00E701AC"/>
    <w:rsid w:val="00E7038E"/>
    <w:rsid w:val="00E703DC"/>
    <w:rsid w:val="00E7083F"/>
    <w:rsid w:val="00E7088C"/>
    <w:rsid w:val="00E70C70"/>
    <w:rsid w:val="00E717EE"/>
    <w:rsid w:val="00E71D78"/>
    <w:rsid w:val="00E71E65"/>
    <w:rsid w:val="00E71FE2"/>
    <w:rsid w:val="00E72143"/>
    <w:rsid w:val="00E7249E"/>
    <w:rsid w:val="00E72599"/>
    <w:rsid w:val="00E72AA7"/>
    <w:rsid w:val="00E72E2F"/>
    <w:rsid w:val="00E72F53"/>
    <w:rsid w:val="00E73C65"/>
    <w:rsid w:val="00E73F66"/>
    <w:rsid w:val="00E7412E"/>
    <w:rsid w:val="00E74381"/>
    <w:rsid w:val="00E74B03"/>
    <w:rsid w:val="00E75109"/>
    <w:rsid w:val="00E756EF"/>
    <w:rsid w:val="00E75A52"/>
    <w:rsid w:val="00E7694F"/>
    <w:rsid w:val="00E769E3"/>
    <w:rsid w:val="00E774EC"/>
    <w:rsid w:val="00E77793"/>
    <w:rsid w:val="00E77827"/>
    <w:rsid w:val="00E812DF"/>
    <w:rsid w:val="00E81397"/>
    <w:rsid w:val="00E813DC"/>
    <w:rsid w:val="00E8151F"/>
    <w:rsid w:val="00E8177D"/>
    <w:rsid w:val="00E81852"/>
    <w:rsid w:val="00E81A3B"/>
    <w:rsid w:val="00E81AEE"/>
    <w:rsid w:val="00E81D66"/>
    <w:rsid w:val="00E82776"/>
    <w:rsid w:val="00E828E5"/>
    <w:rsid w:val="00E8296A"/>
    <w:rsid w:val="00E82B26"/>
    <w:rsid w:val="00E82FE2"/>
    <w:rsid w:val="00E8357C"/>
    <w:rsid w:val="00E83681"/>
    <w:rsid w:val="00E83E28"/>
    <w:rsid w:val="00E84B0B"/>
    <w:rsid w:val="00E84CBC"/>
    <w:rsid w:val="00E85288"/>
    <w:rsid w:val="00E85EBE"/>
    <w:rsid w:val="00E8640B"/>
    <w:rsid w:val="00E86520"/>
    <w:rsid w:val="00E865C4"/>
    <w:rsid w:val="00E86631"/>
    <w:rsid w:val="00E86707"/>
    <w:rsid w:val="00E8678B"/>
    <w:rsid w:val="00E86E59"/>
    <w:rsid w:val="00E904ED"/>
    <w:rsid w:val="00E90E7B"/>
    <w:rsid w:val="00E913CF"/>
    <w:rsid w:val="00E9157E"/>
    <w:rsid w:val="00E91A39"/>
    <w:rsid w:val="00E92559"/>
    <w:rsid w:val="00E92AD0"/>
    <w:rsid w:val="00E92E3B"/>
    <w:rsid w:val="00E9334D"/>
    <w:rsid w:val="00E93AAE"/>
    <w:rsid w:val="00E93C63"/>
    <w:rsid w:val="00E93CD6"/>
    <w:rsid w:val="00E94BFB"/>
    <w:rsid w:val="00E950B6"/>
    <w:rsid w:val="00E95146"/>
    <w:rsid w:val="00E951CD"/>
    <w:rsid w:val="00E953FB"/>
    <w:rsid w:val="00E95A2A"/>
    <w:rsid w:val="00E96299"/>
    <w:rsid w:val="00E966C7"/>
    <w:rsid w:val="00E96806"/>
    <w:rsid w:val="00E9682A"/>
    <w:rsid w:val="00E968DE"/>
    <w:rsid w:val="00E96D42"/>
    <w:rsid w:val="00E96F4F"/>
    <w:rsid w:val="00E96FC4"/>
    <w:rsid w:val="00E97034"/>
    <w:rsid w:val="00E977E7"/>
    <w:rsid w:val="00E9788E"/>
    <w:rsid w:val="00E97BF9"/>
    <w:rsid w:val="00EA095A"/>
    <w:rsid w:val="00EA0B71"/>
    <w:rsid w:val="00EA1008"/>
    <w:rsid w:val="00EA1105"/>
    <w:rsid w:val="00EA1B66"/>
    <w:rsid w:val="00EA1D9A"/>
    <w:rsid w:val="00EA290A"/>
    <w:rsid w:val="00EA2975"/>
    <w:rsid w:val="00EA2CF3"/>
    <w:rsid w:val="00EA3054"/>
    <w:rsid w:val="00EA310B"/>
    <w:rsid w:val="00EA320D"/>
    <w:rsid w:val="00EA32D1"/>
    <w:rsid w:val="00EA3BBE"/>
    <w:rsid w:val="00EA45BF"/>
    <w:rsid w:val="00EA469F"/>
    <w:rsid w:val="00EA4741"/>
    <w:rsid w:val="00EA4895"/>
    <w:rsid w:val="00EA48A6"/>
    <w:rsid w:val="00EA4A8A"/>
    <w:rsid w:val="00EA4FA4"/>
    <w:rsid w:val="00EA502A"/>
    <w:rsid w:val="00EA55CC"/>
    <w:rsid w:val="00EA567F"/>
    <w:rsid w:val="00EA6637"/>
    <w:rsid w:val="00EA68C3"/>
    <w:rsid w:val="00EA6C66"/>
    <w:rsid w:val="00EA6DD0"/>
    <w:rsid w:val="00EA6DF7"/>
    <w:rsid w:val="00EB063C"/>
    <w:rsid w:val="00EB077E"/>
    <w:rsid w:val="00EB0ADC"/>
    <w:rsid w:val="00EB0B0E"/>
    <w:rsid w:val="00EB0BDC"/>
    <w:rsid w:val="00EB0E39"/>
    <w:rsid w:val="00EB1300"/>
    <w:rsid w:val="00EB1327"/>
    <w:rsid w:val="00EB135E"/>
    <w:rsid w:val="00EB1809"/>
    <w:rsid w:val="00EB1972"/>
    <w:rsid w:val="00EB1C2B"/>
    <w:rsid w:val="00EB25D1"/>
    <w:rsid w:val="00EB26C5"/>
    <w:rsid w:val="00EB2822"/>
    <w:rsid w:val="00EB2E70"/>
    <w:rsid w:val="00EB34E1"/>
    <w:rsid w:val="00EB36B1"/>
    <w:rsid w:val="00EB3FC6"/>
    <w:rsid w:val="00EB40C4"/>
    <w:rsid w:val="00EB463C"/>
    <w:rsid w:val="00EB49EB"/>
    <w:rsid w:val="00EB521C"/>
    <w:rsid w:val="00EB5876"/>
    <w:rsid w:val="00EB59E0"/>
    <w:rsid w:val="00EB5DD5"/>
    <w:rsid w:val="00EB6179"/>
    <w:rsid w:val="00EB680C"/>
    <w:rsid w:val="00EB6D96"/>
    <w:rsid w:val="00EB6DD7"/>
    <w:rsid w:val="00EB7459"/>
    <w:rsid w:val="00EB7705"/>
    <w:rsid w:val="00EB7CD3"/>
    <w:rsid w:val="00EC031A"/>
    <w:rsid w:val="00EC1035"/>
    <w:rsid w:val="00EC113E"/>
    <w:rsid w:val="00EC135B"/>
    <w:rsid w:val="00EC16F2"/>
    <w:rsid w:val="00EC2130"/>
    <w:rsid w:val="00EC3BC2"/>
    <w:rsid w:val="00EC40FC"/>
    <w:rsid w:val="00EC45EC"/>
    <w:rsid w:val="00EC52A1"/>
    <w:rsid w:val="00EC58A5"/>
    <w:rsid w:val="00EC63F3"/>
    <w:rsid w:val="00EC693E"/>
    <w:rsid w:val="00EC706E"/>
    <w:rsid w:val="00EC7190"/>
    <w:rsid w:val="00EC7734"/>
    <w:rsid w:val="00EC77A5"/>
    <w:rsid w:val="00EC7D8E"/>
    <w:rsid w:val="00EC7DAA"/>
    <w:rsid w:val="00EC7EC8"/>
    <w:rsid w:val="00ED0A06"/>
    <w:rsid w:val="00ED0C9C"/>
    <w:rsid w:val="00ED13E0"/>
    <w:rsid w:val="00ED1A65"/>
    <w:rsid w:val="00ED1DBE"/>
    <w:rsid w:val="00ED1EDE"/>
    <w:rsid w:val="00ED2062"/>
    <w:rsid w:val="00ED20A6"/>
    <w:rsid w:val="00ED2717"/>
    <w:rsid w:val="00ED2E29"/>
    <w:rsid w:val="00ED2E88"/>
    <w:rsid w:val="00ED3488"/>
    <w:rsid w:val="00ED3AE2"/>
    <w:rsid w:val="00ED3FD9"/>
    <w:rsid w:val="00ED4846"/>
    <w:rsid w:val="00ED5018"/>
    <w:rsid w:val="00ED53CC"/>
    <w:rsid w:val="00ED5800"/>
    <w:rsid w:val="00ED58D4"/>
    <w:rsid w:val="00ED5C28"/>
    <w:rsid w:val="00ED6628"/>
    <w:rsid w:val="00ED707D"/>
    <w:rsid w:val="00ED75F9"/>
    <w:rsid w:val="00ED772B"/>
    <w:rsid w:val="00ED7878"/>
    <w:rsid w:val="00ED7BA4"/>
    <w:rsid w:val="00EE01B7"/>
    <w:rsid w:val="00EE04C8"/>
    <w:rsid w:val="00EE04D5"/>
    <w:rsid w:val="00EE0603"/>
    <w:rsid w:val="00EE0A19"/>
    <w:rsid w:val="00EE0F10"/>
    <w:rsid w:val="00EE1609"/>
    <w:rsid w:val="00EE17B3"/>
    <w:rsid w:val="00EE18C2"/>
    <w:rsid w:val="00EE19AA"/>
    <w:rsid w:val="00EE1EFF"/>
    <w:rsid w:val="00EE21F7"/>
    <w:rsid w:val="00EE2389"/>
    <w:rsid w:val="00EE2575"/>
    <w:rsid w:val="00EE28FA"/>
    <w:rsid w:val="00EE2E90"/>
    <w:rsid w:val="00EE3168"/>
    <w:rsid w:val="00EE35B8"/>
    <w:rsid w:val="00EE4011"/>
    <w:rsid w:val="00EE42FE"/>
    <w:rsid w:val="00EE496F"/>
    <w:rsid w:val="00EE4DDF"/>
    <w:rsid w:val="00EE4FD0"/>
    <w:rsid w:val="00EE56AA"/>
    <w:rsid w:val="00EE6F5A"/>
    <w:rsid w:val="00EE7090"/>
    <w:rsid w:val="00EE753E"/>
    <w:rsid w:val="00EE7F55"/>
    <w:rsid w:val="00EF07BA"/>
    <w:rsid w:val="00EF0C84"/>
    <w:rsid w:val="00EF1202"/>
    <w:rsid w:val="00EF2267"/>
    <w:rsid w:val="00EF24C6"/>
    <w:rsid w:val="00EF28C9"/>
    <w:rsid w:val="00EF349E"/>
    <w:rsid w:val="00EF3581"/>
    <w:rsid w:val="00EF371A"/>
    <w:rsid w:val="00EF3770"/>
    <w:rsid w:val="00EF395C"/>
    <w:rsid w:val="00EF449B"/>
    <w:rsid w:val="00EF4AB9"/>
    <w:rsid w:val="00EF5900"/>
    <w:rsid w:val="00EF5C1C"/>
    <w:rsid w:val="00EF5D4E"/>
    <w:rsid w:val="00EF62EB"/>
    <w:rsid w:val="00EF6383"/>
    <w:rsid w:val="00EF6E95"/>
    <w:rsid w:val="00EF79B3"/>
    <w:rsid w:val="00EF7D05"/>
    <w:rsid w:val="00F00364"/>
    <w:rsid w:val="00F0073B"/>
    <w:rsid w:val="00F00902"/>
    <w:rsid w:val="00F00E8D"/>
    <w:rsid w:val="00F01B74"/>
    <w:rsid w:val="00F01D72"/>
    <w:rsid w:val="00F01F1F"/>
    <w:rsid w:val="00F02111"/>
    <w:rsid w:val="00F03436"/>
    <w:rsid w:val="00F0368E"/>
    <w:rsid w:val="00F03B54"/>
    <w:rsid w:val="00F04191"/>
    <w:rsid w:val="00F047C9"/>
    <w:rsid w:val="00F04A19"/>
    <w:rsid w:val="00F04CB8"/>
    <w:rsid w:val="00F04D5B"/>
    <w:rsid w:val="00F0505B"/>
    <w:rsid w:val="00F053BE"/>
    <w:rsid w:val="00F0540D"/>
    <w:rsid w:val="00F05532"/>
    <w:rsid w:val="00F055DA"/>
    <w:rsid w:val="00F059FB"/>
    <w:rsid w:val="00F05F16"/>
    <w:rsid w:val="00F060E3"/>
    <w:rsid w:val="00F06375"/>
    <w:rsid w:val="00F06E37"/>
    <w:rsid w:val="00F06FD8"/>
    <w:rsid w:val="00F07285"/>
    <w:rsid w:val="00F07422"/>
    <w:rsid w:val="00F07701"/>
    <w:rsid w:val="00F10404"/>
    <w:rsid w:val="00F10558"/>
    <w:rsid w:val="00F10643"/>
    <w:rsid w:val="00F1081D"/>
    <w:rsid w:val="00F108D4"/>
    <w:rsid w:val="00F10D03"/>
    <w:rsid w:val="00F11492"/>
    <w:rsid w:val="00F11856"/>
    <w:rsid w:val="00F11F37"/>
    <w:rsid w:val="00F11FEA"/>
    <w:rsid w:val="00F130A8"/>
    <w:rsid w:val="00F132A3"/>
    <w:rsid w:val="00F135CF"/>
    <w:rsid w:val="00F13D05"/>
    <w:rsid w:val="00F142CF"/>
    <w:rsid w:val="00F14362"/>
    <w:rsid w:val="00F14B7A"/>
    <w:rsid w:val="00F14DD7"/>
    <w:rsid w:val="00F1505A"/>
    <w:rsid w:val="00F15632"/>
    <w:rsid w:val="00F15DC3"/>
    <w:rsid w:val="00F16109"/>
    <w:rsid w:val="00F177A9"/>
    <w:rsid w:val="00F17897"/>
    <w:rsid w:val="00F2034C"/>
    <w:rsid w:val="00F206E9"/>
    <w:rsid w:val="00F2096A"/>
    <w:rsid w:val="00F20DD4"/>
    <w:rsid w:val="00F21390"/>
    <w:rsid w:val="00F219DE"/>
    <w:rsid w:val="00F21E0E"/>
    <w:rsid w:val="00F21E91"/>
    <w:rsid w:val="00F21F90"/>
    <w:rsid w:val="00F225EE"/>
    <w:rsid w:val="00F227F8"/>
    <w:rsid w:val="00F22F1F"/>
    <w:rsid w:val="00F23B81"/>
    <w:rsid w:val="00F23F29"/>
    <w:rsid w:val="00F245FF"/>
    <w:rsid w:val="00F251F9"/>
    <w:rsid w:val="00F25223"/>
    <w:rsid w:val="00F25483"/>
    <w:rsid w:val="00F26771"/>
    <w:rsid w:val="00F26E1B"/>
    <w:rsid w:val="00F26EDC"/>
    <w:rsid w:val="00F27000"/>
    <w:rsid w:val="00F2707F"/>
    <w:rsid w:val="00F2717E"/>
    <w:rsid w:val="00F274B5"/>
    <w:rsid w:val="00F2794C"/>
    <w:rsid w:val="00F279D2"/>
    <w:rsid w:val="00F27C93"/>
    <w:rsid w:val="00F27EB7"/>
    <w:rsid w:val="00F27F56"/>
    <w:rsid w:val="00F27F9B"/>
    <w:rsid w:val="00F30FA8"/>
    <w:rsid w:val="00F30FDD"/>
    <w:rsid w:val="00F31512"/>
    <w:rsid w:val="00F318AF"/>
    <w:rsid w:val="00F318B5"/>
    <w:rsid w:val="00F32404"/>
    <w:rsid w:val="00F33B62"/>
    <w:rsid w:val="00F33DB6"/>
    <w:rsid w:val="00F34024"/>
    <w:rsid w:val="00F3408F"/>
    <w:rsid w:val="00F34528"/>
    <w:rsid w:val="00F34776"/>
    <w:rsid w:val="00F3479B"/>
    <w:rsid w:val="00F34A50"/>
    <w:rsid w:val="00F35CB5"/>
    <w:rsid w:val="00F35E6E"/>
    <w:rsid w:val="00F369C3"/>
    <w:rsid w:val="00F3702E"/>
    <w:rsid w:val="00F370C1"/>
    <w:rsid w:val="00F37418"/>
    <w:rsid w:val="00F376D2"/>
    <w:rsid w:val="00F377B7"/>
    <w:rsid w:val="00F379CE"/>
    <w:rsid w:val="00F37BFF"/>
    <w:rsid w:val="00F37D4B"/>
    <w:rsid w:val="00F37E75"/>
    <w:rsid w:val="00F40369"/>
    <w:rsid w:val="00F40770"/>
    <w:rsid w:val="00F40D1F"/>
    <w:rsid w:val="00F40D41"/>
    <w:rsid w:val="00F40E50"/>
    <w:rsid w:val="00F4120E"/>
    <w:rsid w:val="00F41321"/>
    <w:rsid w:val="00F4144A"/>
    <w:rsid w:val="00F41FCE"/>
    <w:rsid w:val="00F42428"/>
    <w:rsid w:val="00F427C9"/>
    <w:rsid w:val="00F42F17"/>
    <w:rsid w:val="00F436C5"/>
    <w:rsid w:val="00F43F94"/>
    <w:rsid w:val="00F44327"/>
    <w:rsid w:val="00F45376"/>
    <w:rsid w:val="00F453FA"/>
    <w:rsid w:val="00F454C5"/>
    <w:rsid w:val="00F454FF"/>
    <w:rsid w:val="00F45981"/>
    <w:rsid w:val="00F45C42"/>
    <w:rsid w:val="00F4607A"/>
    <w:rsid w:val="00F46439"/>
    <w:rsid w:val="00F46931"/>
    <w:rsid w:val="00F46987"/>
    <w:rsid w:val="00F46AC0"/>
    <w:rsid w:val="00F470C7"/>
    <w:rsid w:val="00F4723F"/>
    <w:rsid w:val="00F4725C"/>
    <w:rsid w:val="00F50632"/>
    <w:rsid w:val="00F50A97"/>
    <w:rsid w:val="00F50B5A"/>
    <w:rsid w:val="00F510C6"/>
    <w:rsid w:val="00F513D8"/>
    <w:rsid w:val="00F5203F"/>
    <w:rsid w:val="00F520DA"/>
    <w:rsid w:val="00F52271"/>
    <w:rsid w:val="00F522CB"/>
    <w:rsid w:val="00F52422"/>
    <w:rsid w:val="00F52831"/>
    <w:rsid w:val="00F52B3C"/>
    <w:rsid w:val="00F52DB1"/>
    <w:rsid w:val="00F5345E"/>
    <w:rsid w:val="00F53560"/>
    <w:rsid w:val="00F53869"/>
    <w:rsid w:val="00F53A15"/>
    <w:rsid w:val="00F53D0F"/>
    <w:rsid w:val="00F53DD6"/>
    <w:rsid w:val="00F5499D"/>
    <w:rsid w:val="00F54A0C"/>
    <w:rsid w:val="00F54B1A"/>
    <w:rsid w:val="00F54BB8"/>
    <w:rsid w:val="00F55179"/>
    <w:rsid w:val="00F55C7E"/>
    <w:rsid w:val="00F5630F"/>
    <w:rsid w:val="00F5674A"/>
    <w:rsid w:val="00F56EAF"/>
    <w:rsid w:val="00F57461"/>
    <w:rsid w:val="00F576B7"/>
    <w:rsid w:val="00F57F3B"/>
    <w:rsid w:val="00F60A91"/>
    <w:rsid w:val="00F60D64"/>
    <w:rsid w:val="00F614F6"/>
    <w:rsid w:val="00F61B09"/>
    <w:rsid w:val="00F61D44"/>
    <w:rsid w:val="00F61E2E"/>
    <w:rsid w:val="00F61F15"/>
    <w:rsid w:val="00F62859"/>
    <w:rsid w:val="00F62F14"/>
    <w:rsid w:val="00F63139"/>
    <w:rsid w:val="00F637CB"/>
    <w:rsid w:val="00F6387D"/>
    <w:rsid w:val="00F63D24"/>
    <w:rsid w:val="00F64270"/>
    <w:rsid w:val="00F6453D"/>
    <w:rsid w:val="00F64ED2"/>
    <w:rsid w:val="00F650CC"/>
    <w:rsid w:val="00F6514F"/>
    <w:rsid w:val="00F651DC"/>
    <w:rsid w:val="00F655A1"/>
    <w:rsid w:val="00F65709"/>
    <w:rsid w:val="00F65833"/>
    <w:rsid w:val="00F65A84"/>
    <w:rsid w:val="00F661E4"/>
    <w:rsid w:val="00F6642C"/>
    <w:rsid w:val="00F6651B"/>
    <w:rsid w:val="00F665CA"/>
    <w:rsid w:val="00F67068"/>
    <w:rsid w:val="00F67905"/>
    <w:rsid w:val="00F70177"/>
    <w:rsid w:val="00F70451"/>
    <w:rsid w:val="00F7078C"/>
    <w:rsid w:val="00F708EB"/>
    <w:rsid w:val="00F712C2"/>
    <w:rsid w:val="00F71B89"/>
    <w:rsid w:val="00F71EA2"/>
    <w:rsid w:val="00F72111"/>
    <w:rsid w:val="00F725EB"/>
    <w:rsid w:val="00F726B0"/>
    <w:rsid w:val="00F72BDF"/>
    <w:rsid w:val="00F72D63"/>
    <w:rsid w:val="00F73183"/>
    <w:rsid w:val="00F73ADF"/>
    <w:rsid w:val="00F74152"/>
    <w:rsid w:val="00F74927"/>
    <w:rsid w:val="00F75B92"/>
    <w:rsid w:val="00F75C05"/>
    <w:rsid w:val="00F75C6A"/>
    <w:rsid w:val="00F75E32"/>
    <w:rsid w:val="00F76169"/>
    <w:rsid w:val="00F763BC"/>
    <w:rsid w:val="00F77844"/>
    <w:rsid w:val="00F7791C"/>
    <w:rsid w:val="00F77C7E"/>
    <w:rsid w:val="00F80410"/>
    <w:rsid w:val="00F80711"/>
    <w:rsid w:val="00F811E2"/>
    <w:rsid w:val="00F812E3"/>
    <w:rsid w:val="00F81470"/>
    <w:rsid w:val="00F81B61"/>
    <w:rsid w:val="00F81F74"/>
    <w:rsid w:val="00F82A84"/>
    <w:rsid w:val="00F82D4E"/>
    <w:rsid w:val="00F83BDC"/>
    <w:rsid w:val="00F83D17"/>
    <w:rsid w:val="00F83D90"/>
    <w:rsid w:val="00F83F1B"/>
    <w:rsid w:val="00F83FCC"/>
    <w:rsid w:val="00F844FA"/>
    <w:rsid w:val="00F84959"/>
    <w:rsid w:val="00F852FB"/>
    <w:rsid w:val="00F85DA6"/>
    <w:rsid w:val="00F86242"/>
    <w:rsid w:val="00F87500"/>
    <w:rsid w:val="00F900E1"/>
    <w:rsid w:val="00F900E5"/>
    <w:rsid w:val="00F901E3"/>
    <w:rsid w:val="00F90353"/>
    <w:rsid w:val="00F9061C"/>
    <w:rsid w:val="00F90835"/>
    <w:rsid w:val="00F90B03"/>
    <w:rsid w:val="00F90F5A"/>
    <w:rsid w:val="00F9113A"/>
    <w:rsid w:val="00F9176E"/>
    <w:rsid w:val="00F91B69"/>
    <w:rsid w:val="00F91D29"/>
    <w:rsid w:val="00F92182"/>
    <w:rsid w:val="00F92369"/>
    <w:rsid w:val="00F9243A"/>
    <w:rsid w:val="00F928FC"/>
    <w:rsid w:val="00F92F37"/>
    <w:rsid w:val="00F9363B"/>
    <w:rsid w:val="00F93747"/>
    <w:rsid w:val="00F93D43"/>
    <w:rsid w:val="00F93EFA"/>
    <w:rsid w:val="00F9407D"/>
    <w:rsid w:val="00F94D84"/>
    <w:rsid w:val="00F94F4B"/>
    <w:rsid w:val="00F95309"/>
    <w:rsid w:val="00F95A53"/>
    <w:rsid w:val="00F95F17"/>
    <w:rsid w:val="00F95F2D"/>
    <w:rsid w:val="00F967EB"/>
    <w:rsid w:val="00F96939"/>
    <w:rsid w:val="00F96B37"/>
    <w:rsid w:val="00F97713"/>
    <w:rsid w:val="00F97AEE"/>
    <w:rsid w:val="00F97D99"/>
    <w:rsid w:val="00F97FC5"/>
    <w:rsid w:val="00FA0250"/>
    <w:rsid w:val="00FA02E7"/>
    <w:rsid w:val="00FA071C"/>
    <w:rsid w:val="00FA09AF"/>
    <w:rsid w:val="00FA189B"/>
    <w:rsid w:val="00FA1BBE"/>
    <w:rsid w:val="00FA20A9"/>
    <w:rsid w:val="00FA2920"/>
    <w:rsid w:val="00FA354E"/>
    <w:rsid w:val="00FA387A"/>
    <w:rsid w:val="00FA3982"/>
    <w:rsid w:val="00FA3EB4"/>
    <w:rsid w:val="00FA4909"/>
    <w:rsid w:val="00FA4C0D"/>
    <w:rsid w:val="00FA4F60"/>
    <w:rsid w:val="00FA50C9"/>
    <w:rsid w:val="00FA51DB"/>
    <w:rsid w:val="00FA5332"/>
    <w:rsid w:val="00FA540A"/>
    <w:rsid w:val="00FA59FA"/>
    <w:rsid w:val="00FA5CED"/>
    <w:rsid w:val="00FA5EDF"/>
    <w:rsid w:val="00FA6E34"/>
    <w:rsid w:val="00FA6E8A"/>
    <w:rsid w:val="00FA6EAB"/>
    <w:rsid w:val="00FA7889"/>
    <w:rsid w:val="00FA78B7"/>
    <w:rsid w:val="00FA7A86"/>
    <w:rsid w:val="00FA7AAC"/>
    <w:rsid w:val="00FA7D39"/>
    <w:rsid w:val="00FA7D3A"/>
    <w:rsid w:val="00FA7E1A"/>
    <w:rsid w:val="00FB003F"/>
    <w:rsid w:val="00FB069B"/>
    <w:rsid w:val="00FB103C"/>
    <w:rsid w:val="00FB12BE"/>
    <w:rsid w:val="00FB14F2"/>
    <w:rsid w:val="00FB1595"/>
    <w:rsid w:val="00FB1C60"/>
    <w:rsid w:val="00FB2219"/>
    <w:rsid w:val="00FB3338"/>
    <w:rsid w:val="00FB3356"/>
    <w:rsid w:val="00FB4186"/>
    <w:rsid w:val="00FB44AE"/>
    <w:rsid w:val="00FB4597"/>
    <w:rsid w:val="00FB46E1"/>
    <w:rsid w:val="00FB49CA"/>
    <w:rsid w:val="00FB4D4D"/>
    <w:rsid w:val="00FB5748"/>
    <w:rsid w:val="00FB5F7C"/>
    <w:rsid w:val="00FB6647"/>
    <w:rsid w:val="00FB67AC"/>
    <w:rsid w:val="00FB735E"/>
    <w:rsid w:val="00FB7594"/>
    <w:rsid w:val="00FB7641"/>
    <w:rsid w:val="00FB7688"/>
    <w:rsid w:val="00FC062B"/>
    <w:rsid w:val="00FC126A"/>
    <w:rsid w:val="00FC128B"/>
    <w:rsid w:val="00FC1B03"/>
    <w:rsid w:val="00FC2B4B"/>
    <w:rsid w:val="00FC304F"/>
    <w:rsid w:val="00FC36F2"/>
    <w:rsid w:val="00FC373E"/>
    <w:rsid w:val="00FC3822"/>
    <w:rsid w:val="00FC3F2D"/>
    <w:rsid w:val="00FC506F"/>
    <w:rsid w:val="00FC5F1D"/>
    <w:rsid w:val="00FC6065"/>
    <w:rsid w:val="00FC6091"/>
    <w:rsid w:val="00FC630C"/>
    <w:rsid w:val="00FC6B26"/>
    <w:rsid w:val="00FC6CBF"/>
    <w:rsid w:val="00FC7006"/>
    <w:rsid w:val="00FC7735"/>
    <w:rsid w:val="00FC7853"/>
    <w:rsid w:val="00FC788F"/>
    <w:rsid w:val="00FC7940"/>
    <w:rsid w:val="00FC7E42"/>
    <w:rsid w:val="00FD03B4"/>
    <w:rsid w:val="00FD0465"/>
    <w:rsid w:val="00FD08D6"/>
    <w:rsid w:val="00FD0BF6"/>
    <w:rsid w:val="00FD0D99"/>
    <w:rsid w:val="00FD0EF7"/>
    <w:rsid w:val="00FD0F59"/>
    <w:rsid w:val="00FD1015"/>
    <w:rsid w:val="00FD158C"/>
    <w:rsid w:val="00FD22FF"/>
    <w:rsid w:val="00FD26C8"/>
    <w:rsid w:val="00FD2CAF"/>
    <w:rsid w:val="00FD2FF1"/>
    <w:rsid w:val="00FD3670"/>
    <w:rsid w:val="00FD3C14"/>
    <w:rsid w:val="00FD3D91"/>
    <w:rsid w:val="00FD3DA7"/>
    <w:rsid w:val="00FD3F58"/>
    <w:rsid w:val="00FD44FF"/>
    <w:rsid w:val="00FD4899"/>
    <w:rsid w:val="00FD4983"/>
    <w:rsid w:val="00FD4FBC"/>
    <w:rsid w:val="00FD5087"/>
    <w:rsid w:val="00FD510A"/>
    <w:rsid w:val="00FD5132"/>
    <w:rsid w:val="00FD56F3"/>
    <w:rsid w:val="00FD588F"/>
    <w:rsid w:val="00FD5AEA"/>
    <w:rsid w:val="00FD5E1C"/>
    <w:rsid w:val="00FD6AE6"/>
    <w:rsid w:val="00FD70B8"/>
    <w:rsid w:val="00FD7295"/>
    <w:rsid w:val="00FE0139"/>
    <w:rsid w:val="00FE0351"/>
    <w:rsid w:val="00FE06C5"/>
    <w:rsid w:val="00FE119E"/>
    <w:rsid w:val="00FE13AE"/>
    <w:rsid w:val="00FE1529"/>
    <w:rsid w:val="00FE17C9"/>
    <w:rsid w:val="00FE184E"/>
    <w:rsid w:val="00FE1EE1"/>
    <w:rsid w:val="00FE23DA"/>
    <w:rsid w:val="00FE23DB"/>
    <w:rsid w:val="00FE36B5"/>
    <w:rsid w:val="00FE3A7E"/>
    <w:rsid w:val="00FE3F6B"/>
    <w:rsid w:val="00FE41A2"/>
    <w:rsid w:val="00FE42E6"/>
    <w:rsid w:val="00FE45FF"/>
    <w:rsid w:val="00FE4CAD"/>
    <w:rsid w:val="00FE4CCA"/>
    <w:rsid w:val="00FE51B7"/>
    <w:rsid w:val="00FE5666"/>
    <w:rsid w:val="00FE57C2"/>
    <w:rsid w:val="00FE5DA2"/>
    <w:rsid w:val="00FE5FE3"/>
    <w:rsid w:val="00FE61D4"/>
    <w:rsid w:val="00FE6584"/>
    <w:rsid w:val="00FE68A3"/>
    <w:rsid w:val="00FE6912"/>
    <w:rsid w:val="00FE79DA"/>
    <w:rsid w:val="00FE7A06"/>
    <w:rsid w:val="00FE7ABB"/>
    <w:rsid w:val="00FF0CF1"/>
    <w:rsid w:val="00FF1338"/>
    <w:rsid w:val="00FF140E"/>
    <w:rsid w:val="00FF151A"/>
    <w:rsid w:val="00FF177A"/>
    <w:rsid w:val="00FF1EB0"/>
    <w:rsid w:val="00FF1F95"/>
    <w:rsid w:val="00FF2185"/>
    <w:rsid w:val="00FF221E"/>
    <w:rsid w:val="00FF257B"/>
    <w:rsid w:val="00FF259A"/>
    <w:rsid w:val="00FF2C32"/>
    <w:rsid w:val="00FF2C43"/>
    <w:rsid w:val="00FF2D00"/>
    <w:rsid w:val="00FF3431"/>
    <w:rsid w:val="00FF34A0"/>
    <w:rsid w:val="00FF39FF"/>
    <w:rsid w:val="00FF45BD"/>
    <w:rsid w:val="00FF5EE5"/>
    <w:rsid w:val="00FF5EFE"/>
    <w:rsid w:val="00FF659D"/>
    <w:rsid w:val="00FF6F64"/>
    <w:rsid w:val="00FF6FD4"/>
    <w:rsid w:val="00FF71F5"/>
    <w:rsid w:val="00FF75EC"/>
    <w:rsid w:val="00FF7B2C"/>
    <w:rsid w:val="00FF7DD7"/>
    <w:rsid w:val="00FF7EBB"/>
    <w:rsid w:val="0C292F7F"/>
    <w:rsid w:val="2B317B03"/>
    <w:rsid w:val="3423378D"/>
    <w:rsid w:val="3BC26FA3"/>
    <w:rsid w:val="6946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F6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06C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6CF6"/>
    <w:rPr>
      <w:rFonts w:ascii="Cambria" w:hAnsi="Cambria" w:cs="Times New Roman"/>
      <w:b/>
      <w:bCs/>
      <w:kern w:val="2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rsid w:val="00706CF6"/>
    <w:pPr>
      <w:ind w:leftChars="2500" w:left="100"/>
    </w:pPr>
    <w:rPr>
      <w:kern w:val="0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06CF6"/>
    <w:rPr>
      <w:rFonts w:ascii="Times New Roman" w:eastAsia="宋体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706C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6CF6"/>
    <w:rPr>
      <w:rFonts w:ascii="Times New Roman" w:eastAsia="宋体" w:hAnsi="Times New Roman" w:cs="Times New Roman"/>
      <w:sz w:val="18"/>
    </w:rPr>
  </w:style>
  <w:style w:type="paragraph" w:styleId="Header">
    <w:name w:val="header"/>
    <w:basedOn w:val="Normal"/>
    <w:link w:val="HeaderChar"/>
    <w:uiPriority w:val="99"/>
    <w:rsid w:val="00706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6CF6"/>
    <w:rPr>
      <w:rFonts w:ascii="Times New Roman" w:eastAsia="宋体" w:hAnsi="Times New Roman" w:cs="Times New Roman"/>
      <w:sz w:val="18"/>
    </w:rPr>
  </w:style>
  <w:style w:type="paragraph" w:customStyle="1" w:styleId="Default">
    <w:name w:val="Default"/>
    <w:uiPriority w:val="99"/>
    <w:rsid w:val="00706CF6"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108</Words>
  <Characters>619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cp:lastPrinted>2018-07-04T03:07:00Z</cp:lastPrinted>
  <dcterms:created xsi:type="dcterms:W3CDTF">2018-07-04T02:30:00Z</dcterms:created>
  <dcterms:modified xsi:type="dcterms:W3CDTF">2018-11-05T01:53:00Z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